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29"/>
        <w:gridCol w:w="2697"/>
        <w:gridCol w:w="92"/>
        <w:gridCol w:w="4411"/>
        <w:gridCol w:w="2700"/>
        <w:gridCol w:w="3602"/>
      </w:tblGrid>
      <w:tr w:rsidR="001C61C5" w:rsidRPr="004B4147" w14:paraId="0842AF5F" w14:textId="77777777" w:rsidTr="005C0106">
        <w:trPr>
          <w:gridAfter w:val="1"/>
          <w:wAfter w:w="3602" w:type="dxa"/>
          <w:trHeight w:val="1954"/>
        </w:trPr>
        <w:tc>
          <w:tcPr>
            <w:tcW w:w="1171" w:type="dxa"/>
            <w:gridSpan w:val="2"/>
            <w:vMerge w:val="restart"/>
          </w:tcPr>
          <w:p w14:paraId="35175669" w14:textId="0FB66875" w:rsidR="00323A32" w:rsidRPr="004B4147" w:rsidRDefault="00323A32" w:rsidP="004B4147">
            <w:pPr>
              <w:pStyle w:val="Logo"/>
            </w:pPr>
          </w:p>
          <w:p w14:paraId="5B5ADBC6" w14:textId="77777777" w:rsidR="00323A32" w:rsidRDefault="00323A32" w:rsidP="00A21AF8"/>
          <w:p w14:paraId="10182CC8" w14:textId="4F921D7B" w:rsidR="00323A32" w:rsidRPr="004B4147" w:rsidRDefault="00323A32" w:rsidP="00A21AF8"/>
        </w:tc>
        <w:tc>
          <w:tcPr>
            <w:tcW w:w="7200" w:type="dxa"/>
            <w:gridSpan w:val="3"/>
          </w:tcPr>
          <w:p w14:paraId="4162C787" w14:textId="5A3B4FE3" w:rsidR="00323A32" w:rsidRDefault="001958D0" w:rsidP="004B4147">
            <w:pPr>
              <w:pStyle w:val="Title"/>
            </w:pPr>
            <w:r w:rsidRPr="001958D0">
              <w:rPr>
                <w:color w:val="000000" w:themeColor="text1"/>
              </w:rPr>
              <w:t>MAUDHI SEPTIAN</w:t>
            </w:r>
          </w:p>
        </w:tc>
        <w:tc>
          <w:tcPr>
            <w:tcW w:w="2700" w:type="dxa"/>
            <w:vMerge w:val="restart"/>
          </w:tcPr>
          <w:p w14:paraId="1F688854" w14:textId="08162B8A" w:rsidR="00323A32" w:rsidRPr="004B4147" w:rsidRDefault="001C61C5" w:rsidP="00A21AF8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4EFAC61" wp14:editId="5DDC1A24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-51435</wp:posOffset>
                  </wp:positionV>
                  <wp:extent cx="1080000" cy="1465758"/>
                  <wp:effectExtent l="95250" t="95250" r="101600" b="965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Maudhi Septia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6575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C61C5" w:rsidRPr="004B4147" w14:paraId="2029CDEB" w14:textId="77777777" w:rsidTr="005C0106">
        <w:trPr>
          <w:gridAfter w:val="1"/>
          <w:wAfter w:w="3602" w:type="dxa"/>
          <w:trHeight w:val="720"/>
        </w:trPr>
        <w:tc>
          <w:tcPr>
            <w:tcW w:w="1171" w:type="dxa"/>
            <w:gridSpan w:val="2"/>
            <w:vMerge/>
          </w:tcPr>
          <w:p w14:paraId="5B276A9D" w14:textId="5968DF3D" w:rsidR="00323A32" w:rsidRPr="004B4147" w:rsidRDefault="00323A32" w:rsidP="00A21AF8"/>
        </w:tc>
        <w:tc>
          <w:tcPr>
            <w:tcW w:w="7200" w:type="dxa"/>
            <w:gridSpan w:val="3"/>
          </w:tcPr>
          <w:p w14:paraId="5752F785" w14:textId="43FA7B86" w:rsidR="00323A32" w:rsidRDefault="001958D0" w:rsidP="00A21AF8">
            <w:pPr>
              <w:pStyle w:val="Jobtitle"/>
            </w:pPr>
            <w:proofErr w:type="spellStart"/>
            <w:r w:rsidRPr="001958D0">
              <w:rPr>
                <w:color w:val="000000" w:themeColor="text1"/>
              </w:rPr>
              <w:t>Enginnering</w:t>
            </w:r>
            <w:proofErr w:type="spellEnd"/>
            <w:r w:rsidRPr="001958D0">
              <w:rPr>
                <w:color w:val="000000" w:themeColor="text1"/>
              </w:rPr>
              <w:t xml:space="preserve"> </w:t>
            </w:r>
            <w:proofErr w:type="spellStart"/>
            <w:r w:rsidRPr="001958D0">
              <w:rPr>
                <w:color w:val="000000" w:themeColor="text1"/>
              </w:rPr>
              <w:t>Traineer</w:t>
            </w:r>
            <w:proofErr w:type="spellEnd"/>
            <w:r w:rsidRPr="001958D0">
              <w:rPr>
                <w:color w:val="000000" w:themeColor="text1"/>
              </w:rPr>
              <w:t xml:space="preserve"> Specialist</w:t>
            </w:r>
          </w:p>
        </w:tc>
        <w:tc>
          <w:tcPr>
            <w:tcW w:w="2700" w:type="dxa"/>
            <w:vMerge/>
          </w:tcPr>
          <w:p w14:paraId="1231EBA5" w14:textId="0C133132" w:rsidR="00323A32" w:rsidRDefault="00323A32" w:rsidP="00A21AF8">
            <w:pPr>
              <w:pStyle w:val="Jobtitle"/>
            </w:pPr>
          </w:p>
        </w:tc>
      </w:tr>
      <w:tr w:rsidR="001C61C5" w:rsidRPr="00997E86" w14:paraId="082A6C16" w14:textId="77777777" w:rsidTr="005C0106">
        <w:trPr>
          <w:gridAfter w:val="1"/>
          <w:wAfter w:w="3602" w:type="dxa"/>
          <w:trHeight w:val="567"/>
        </w:trPr>
        <w:tc>
          <w:tcPr>
            <w:tcW w:w="542" w:type="dxa"/>
            <w:vAlign w:val="center"/>
          </w:tcPr>
          <w:p w14:paraId="7ECD73F4" w14:textId="48328053" w:rsidR="00516A63" w:rsidRPr="00997E86" w:rsidRDefault="00516A63" w:rsidP="00B565D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71CF63" wp14:editId="2D2DDDA3">
                      <wp:extent cx="213066" cy="213066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1DCB8C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5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6" w:type="dxa"/>
            <w:gridSpan w:val="2"/>
            <w:vAlign w:val="center"/>
          </w:tcPr>
          <w:p w14:paraId="2AE651B3" w14:textId="7D99AE47" w:rsidR="00516A63" w:rsidRPr="00B03ED5" w:rsidRDefault="001958D0" w:rsidP="00B565DF">
            <w:pPr>
              <w:pStyle w:val="Contact"/>
            </w:pPr>
            <w:r>
              <w:t>081314823976/082237128235</w:t>
            </w:r>
          </w:p>
        </w:tc>
        <w:tc>
          <w:tcPr>
            <w:tcW w:w="7203" w:type="dxa"/>
            <w:gridSpan w:val="3"/>
          </w:tcPr>
          <w:p w14:paraId="0326F24F" w14:textId="2129C6CB" w:rsidR="00516A63" w:rsidRPr="00997E86" w:rsidRDefault="001958D0" w:rsidP="001958D0">
            <w:pPr>
              <w:pStyle w:val="Heading1"/>
              <w:spacing w:line="240" w:lineRule="auto"/>
            </w:pPr>
            <w:r>
              <w:t>Tentang saya</w:t>
            </w:r>
          </w:p>
        </w:tc>
      </w:tr>
      <w:tr w:rsidR="001C61C5" w:rsidRPr="00997E86" w14:paraId="6D2C9148" w14:textId="77777777" w:rsidTr="005C0106">
        <w:trPr>
          <w:gridAfter w:val="1"/>
          <w:wAfter w:w="3602" w:type="dxa"/>
          <w:trHeight w:val="594"/>
        </w:trPr>
        <w:tc>
          <w:tcPr>
            <w:tcW w:w="542" w:type="dxa"/>
            <w:vAlign w:val="center"/>
          </w:tcPr>
          <w:p w14:paraId="5E8141FD" w14:textId="34052C29" w:rsidR="00516A63" w:rsidRPr="00621B5C" w:rsidRDefault="00516A63" w:rsidP="00B565D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57BFBA2" wp14:editId="40714E6B">
                      <wp:extent cx="213066" cy="213066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207212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8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6" w:type="dxa"/>
            <w:gridSpan w:val="2"/>
            <w:vAlign w:val="center"/>
          </w:tcPr>
          <w:p w14:paraId="1FCD6803" w14:textId="69099FB3" w:rsidR="00516A63" w:rsidRPr="00B03ED5" w:rsidRDefault="001958D0" w:rsidP="00B565DF">
            <w:pPr>
              <w:pStyle w:val="Contact"/>
            </w:pPr>
            <w:r>
              <w:t>Mudhimudhi158@gmail.com</w:t>
            </w:r>
          </w:p>
        </w:tc>
        <w:tc>
          <w:tcPr>
            <w:tcW w:w="7203" w:type="dxa"/>
            <w:gridSpan w:val="3"/>
            <w:vMerge w:val="restart"/>
          </w:tcPr>
          <w:p w14:paraId="61F0691F" w14:textId="3046C5AA" w:rsidR="00516A63" w:rsidRPr="004D15C1" w:rsidRDefault="001958D0" w:rsidP="001958D0">
            <w:pPr>
              <w:pStyle w:val="Introduction"/>
              <w:numPr>
                <w:ilvl w:val="0"/>
                <w:numId w:val="12"/>
              </w:num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4D15C1">
              <w:rPr>
                <w:sz w:val="20"/>
                <w:szCs w:val="20"/>
              </w:rPr>
              <w:t>Cepat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Belajar</w:t>
            </w:r>
            <w:proofErr w:type="spellEnd"/>
          </w:p>
          <w:p w14:paraId="2619DC82" w14:textId="550EB8C1" w:rsidR="001958D0" w:rsidRPr="004D15C1" w:rsidRDefault="001958D0" w:rsidP="001958D0">
            <w:pPr>
              <w:pStyle w:val="Introduction"/>
              <w:numPr>
                <w:ilvl w:val="0"/>
                <w:numId w:val="12"/>
              </w:num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4D15C1">
              <w:rPr>
                <w:sz w:val="20"/>
                <w:szCs w:val="20"/>
              </w:rPr>
              <w:t>Bisa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bekerja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dalam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tim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maupun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individu</w:t>
            </w:r>
            <w:proofErr w:type="spellEnd"/>
          </w:p>
          <w:p w14:paraId="18A781D5" w14:textId="2DF2AE18" w:rsidR="001958D0" w:rsidRPr="001958D0" w:rsidRDefault="001958D0" w:rsidP="001958D0">
            <w:pPr>
              <w:pStyle w:val="Introduction"/>
              <w:numPr>
                <w:ilvl w:val="0"/>
                <w:numId w:val="12"/>
              </w:numPr>
              <w:spacing w:line="240" w:lineRule="auto"/>
              <w:ind w:right="0"/>
              <w:rPr>
                <w:sz w:val="24"/>
                <w:szCs w:val="16"/>
              </w:rPr>
            </w:pPr>
            <w:proofErr w:type="spellStart"/>
            <w:r w:rsidRPr="004D15C1">
              <w:rPr>
                <w:sz w:val="20"/>
                <w:szCs w:val="20"/>
              </w:rPr>
              <w:t>Memiliki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pengalaman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mengatur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operasional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penambangan</w:t>
            </w:r>
            <w:proofErr w:type="spellEnd"/>
            <w:r w:rsidRPr="004D15C1">
              <w:rPr>
                <w:sz w:val="20"/>
                <w:szCs w:val="20"/>
              </w:rPr>
              <w:t xml:space="preserve">, </w:t>
            </w:r>
            <w:proofErr w:type="spellStart"/>
            <w:r w:rsidRPr="004D15C1">
              <w:rPr>
                <w:sz w:val="20"/>
                <w:szCs w:val="20"/>
              </w:rPr>
              <w:t>dari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pembuatan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rencana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penambangan</w:t>
            </w:r>
            <w:proofErr w:type="spellEnd"/>
            <w:r w:rsidRPr="004D15C1">
              <w:rPr>
                <w:sz w:val="20"/>
                <w:szCs w:val="20"/>
              </w:rPr>
              <w:t xml:space="preserve">, </w:t>
            </w:r>
            <w:proofErr w:type="spellStart"/>
            <w:r w:rsidRPr="004D15C1">
              <w:rPr>
                <w:sz w:val="20"/>
                <w:szCs w:val="20"/>
              </w:rPr>
              <w:t>pembuatan</w:t>
            </w:r>
            <w:proofErr w:type="spellEnd"/>
            <w:r w:rsidRPr="004D15C1">
              <w:rPr>
                <w:sz w:val="20"/>
                <w:szCs w:val="20"/>
              </w:rPr>
              <w:t xml:space="preserve"> budget, </w:t>
            </w:r>
            <w:proofErr w:type="spellStart"/>
            <w:r w:rsidRPr="004D15C1">
              <w:rPr>
                <w:sz w:val="20"/>
                <w:szCs w:val="20"/>
              </w:rPr>
              <w:t>pemilihan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alat</w:t>
            </w:r>
            <w:proofErr w:type="spellEnd"/>
            <w:r w:rsidRPr="004D15C1">
              <w:rPr>
                <w:sz w:val="20"/>
                <w:szCs w:val="20"/>
              </w:rPr>
              <w:t xml:space="preserve">, </w:t>
            </w:r>
            <w:proofErr w:type="spellStart"/>
            <w:r w:rsidRPr="004D15C1">
              <w:rPr>
                <w:sz w:val="20"/>
                <w:szCs w:val="20"/>
              </w:rPr>
              <w:t>pembuatan</w:t>
            </w:r>
            <w:proofErr w:type="spellEnd"/>
            <w:r w:rsidRPr="004D15C1">
              <w:rPr>
                <w:sz w:val="20"/>
                <w:szCs w:val="20"/>
              </w:rPr>
              <w:t xml:space="preserve"> design </w:t>
            </w:r>
            <w:proofErr w:type="spellStart"/>
            <w:r w:rsidRPr="004D15C1">
              <w:rPr>
                <w:sz w:val="20"/>
                <w:szCs w:val="20"/>
              </w:rPr>
              <w:t>penambangan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serta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mengawasai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kegiatan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operasional</w:t>
            </w:r>
            <w:proofErr w:type="spellEnd"/>
            <w:r w:rsidRPr="004D15C1">
              <w:rPr>
                <w:sz w:val="20"/>
                <w:szCs w:val="20"/>
              </w:rPr>
              <w:t xml:space="preserve"> </w:t>
            </w:r>
            <w:proofErr w:type="spellStart"/>
            <w:r w:rsidRPr="004D15C1">
              <w:rPr>
                <w:sz w:val="20"/>
                <w:szCs w:val="20"/>
              </w:rPr>
              <w:t>penambangan</w:t>
            </w:r>
            <w:proofErr w:type="spellEnd"/>
          </w:p>
        </w:tc>
      </w:tr>
      <w:tr w:rsidR="001C61C5" w:rsidRPr="00CD2FD2" w14:paraId="57C2BCCF" w14:textId="77777777" w:rsidTr="005C0106">
        <w:trPr>
          <w:gridAfter w:val="1"/>
          <w:wAfter w:w="3602" w:type="dxa"/>
          <w:trHeight w:val="630"/>
        </w:trPr>
        <w:tc>
          <w:tcPr>
            <w:tcW w:w="542" w:type="dxa"/>
            <w:vAlign w:val="center"/>
          </w:tcPr>
          <w:p w14:paraId="61CE6D3E" w14:textId="1C376D73" w:rsidR="00516A63" w:rsidRPr="00621B5C" w:rsidRDefault="00516A63" w:rsidP="00B565D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177BE9C" wp14:editId="49D847EE">
                      <wp:extent cx="213066" cy="213066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EBA4BF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21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6" w:type="dxa"/>
            <w:gridSpan w:val="2"/>
            <w:vAlign w:val="center"/>
          </w:tcPr>
          <w:p w14:paraId="4741C78D" w14:textId="78138A7A" w:rsidR="00516A63" w:rsidRPr="00B03ED5" w:rsidRDefault="001958D0" w:rsidP="00B565DF">
            <w:pPr>
              <w:pStyle w:val="Contact"/>
            </w:pPr>
            <w:r>
              <w:t>Jakarta</w:t>
            </w:r>
            <w:r w:rsidR="00516A63">
              <w:t xml:space="preserve"> / Indonesia</w:t>
            </w:r>
          </w:p>
        </w:tc>
        <w:tc>
          <w:tcPr>
            <w:tcW w:w="7203" w:type="dxa"/>
            <w:gridSpan w:val="3"/>
            <w:vMerge/>
          </w:tcPr>
          <w:p w14:paraId="469831FE" w14:textId="3AB84A15" w:rsidR="00516A63" w:rsidRPr="00CD2FD2" w:rsidRDefault="00516A63" w:rsidP="00B565DF">
            <w:pPr>
              <w:rPr>
                <w:lang w:val="it-IT"/>
              </w:rPr>
            </w:pPr>
          </w:p>
        </w:tc>
      </w:tr>
      <w:tr w:rsidR="001C61C5" w:rsidRPr="00997E86" w14:paraId="1018EA93" w14:textId="77777777" w:rsidTr="005C0106">
        <w:trPr>
          <w:gridAfter w:val="1"/>
          <w:wAfter w:w="3602" w:type="dxa"/>
          <w:trHeight w:val="620"/>
        </w:trPr>
        <w:tc>
          <w:tcPr>
            <w:tcW w:w="542" w:type="dxa"/>
            <w:vAlign w:val="center"/>
          </w:tcPr>
          <w:p w14:paraId="64D22903" w14:textId="25B0C07C" w:rsidR="00516A63" w:rsidRPr="00621B5C" w:rsidRDefault="00516A63" w:rsidP="00B565DF">
            <w:pPr>
              <w:pStyle w:val="Contact"/>
            </w:pPr>
          </w:p>
        </w:tc>
        <w:tc>
          <w:tcPr>
            <w:tcW w:w="3326" w:type="dxa"/>
            <w:gridSpan w:val="2"/>
            <w:vAlign w:val="center"/>
          </w:tcPr>
          <w:p w14:paraId="6D7C53CB" w14:textId="3D3497CF" w:rsidR="00516A63" w:rsidRPr="00B03ED5" w:rsidRDefault="00516A63" w:rsidP="00B565DF">
            <w:pPr>
              <w:pStyle w:val="Contact"/>
            </w:pPr>
          </w:p>
        </w:tc>
        <w:tc>
          <w:tcPr>
            <w:tcW w:w="7203" w:type="dxa"/>
            <w:gridSpan w:val="3"/>
            <w:vMerge/>
          </w:tcPr>
          <w:p w14:paraId="228980A4" w14:textId="77777777" w:rsidR="00516A63" w:rsidRPr="00997E86" w:rsidRDefault="00516A63" w:rsidP="00B565DF"/>
        </w:tc>
      </w:tr>
      <w:tr w:rsidR="001C61C5" w:rsidRPr="00997E86" w14:paraId="56ABA1D3" w14:textId="77777777" w:rsidTr="005C0106">
        <w:trPr>
          <w:gridAfter w:val="1"/>
          <w:wAfter w:w="3602" w:type="dxa"/>
          <w:trHeight w:val="197"/>
        </w:trPr>
        <w:tc>
          <w:tcPr>
            <w:tcW w:w="542" w:type="dxa"/>
            <w:vAlign w:val="center"/>
          </w:tcPr>
          <w:p w14:paraId="26EBB876" w14:textId="5A14B0AF" w:rsidR="00516A63" w:rsidRPr="00621B5C" w:rsidRDefault="00516A63" w:rsidP="00B565DF">
            <w:pPr>
              <w:pStyle w:val="Contact"/>
            </w:pPr>
          </w:p>
        </w:tc>
        <w:tc>
          <w:tcPr>
            <w:tcW w:w="3326" w:type="dxa"/>
            <w:gridSpan w:val="2"/>
            <w:vAlign w:val="center"/>
          </w:tcPr>
          <w:p w14:paraId="3C103D0A" w14:textId="6315E590" w:rsidR="00516A63" w:rsidRPr="00B03ED5" w:rsidRDefault="00516A63" w:rsidP="00B565DF">
            <w:pPr>
              <w:pStyle w:val="Contact"/>
            </w:pPr>
          </w:p>
        </w:tc>
        <w:tc>
          <w:tcPr>
            <w:tcW w:w="7203" w:type="dxa"/>
            <w:gridSpan w:val="3"/>
            <w:vMerge/>
          </w:tcPr>
          <w:p w14:paraId="5D56669E" w14:textId="77777777" w:rsidR="00516A63" w:rsidRPr="00997E86" w:rsidRDefault="00516A63" w:rsidP="00B565DF"/>
        </w:tc>
      </w:tr>
      <w:tr w:rsidR="001C61C5" w:rsidRPr="00997E86" w14:paraId="40436FCF" w14:textId="11A790EB" w:rsidTr="00B205BC">
        <w:trPr>
          <w:trHeight w:val="9770"/>
        </w:trPr>
        <w:tc>
          <w:tcPr>
            <w:tcW w:w="3868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rPr>
                <w:i/>
              </w:rPr>
              <w:id w:val="-2037806220"/>
              <w:placeholder>
                <w:docPart w:val="71A4AE5C0F8F4ADB816409608680B266"/>
              </w:placeholder>
              <w:temporary/>
              <w:showingPlcHdr/>
            </w:sdtPr>
            <w:sdtEndPr/>
            <w:sdtContent>
              <w:p w14:paraId="764E5EB8" w14:textId="79801BB9" w:rsidR="005C0106" w:rsidRPr="004D15C1" w:rsidRDefault="005C0106" w:rsidP="005C0106">
                <w:pPr>
                  <w:pStyle w:val="Heading1"/>
                  <w:rPr>
                    <w:i/>
                  </w:rPr>
                </w:pPr>
                <w:r w:rsidRPr="004D15C1">
                  <w:rPr>
                    <w:i/>
                  </w:rPr>
                  <w:t>Skills</w:t>
                </w:r>
              </w:p>
            </w:sdtContent>
          </w:sdt>
          <w:p w14:paraId="3794BCF1" w14:textId="326C1BF6" w:rsidR="005C0106" w:rsidRPr="004D15C1" w:rsidRDefault="005C0106" w:rsidP="005C0106">
            <w:pPr>
              <w:rPr>
                <w:i/>
              </w:rPr>
            </w:pPr>
            <w:r w:rsidRPr="004D15C1">
              <w:rPr>
                <w:i/>
                <w:noProof/>
              </w:rPr>
              <mc:AlternateContent>
                <mc:Choice Requires="wpg">
                  <w:drawing>
                    <wp:inline distT="0" distB="0" distL="0" distR="0" wp14:anchorId="72934255" wp14:editId="27A64589">
                      <wp:extent cx="2152098" cy="1868090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1868090"/>
                                <a:chOff x="0" y="0"/>
                                <a:chExt cx="2152098" cy="1868090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0B24014" w14:textId="4C07E01A" w:rsidR="005C0106" w:rsidRPr="008E2197" w:rsidRDefault="005C0106" w:rsidP="008E2197">
                                      <w:pPr>
                                        <w:pStyle w:val="Skill"/>
                                      </w:pPr>
                                      <w:r>
                                        <w:t>MINESCAPE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BD039EC" w14:textId="77777777" w:rsidR="005C0106" w:rsidRDefault="0033095F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812364880"/>
                                          <w:placeholder>
                                            <w:docPart w:val="1977B8590843436FA17834C6621E1471"/>
                                          </w:placeholder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5C0106"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5"/>
                                  <a:ext cx="2152098" cy="1448974"/>
                                  <a:chOff x="502195" y="4910953"/>
                                  <a:chExt cx="2152098" cy="1448974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FB54348" w14:textId="7CAF3987" w:rsidR="005C0106" w:rsidRDefault="005A15FA" w:rsidP="008E2197">
                                      <w:pPr>
                                        <w:pStyle w:val="Skill"/>
                                      </w:pPr>
                                      <w:r>
                                        <w:t>MS OFFICE</w:t>
                                      </w:r>
                                    </w:p>
                                    <w:p w14:paraId="67E31332" w14:textId="77777777" w:rsidR="005C0106" w:rsidRDefault="005C0106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487"/>
                                    <a:ext cx="1960418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C783C83" w14:textId="0D4CC4ED" w:rsidR="005C0106" w:rsidRDefault="005C0106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9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502195" y="491095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2" name="Arrow: Pentagon 62"/>
                                <wps:cNvSpPr/>
                                <wps:spPr>
                                  <a:xfrm>
                                    <a:off x="502196" y="4910953"/>
                                    <a:ext cx="1981199" cy="163221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3" name="TextBox 117"/>
                                <wps:cNvSpPr txBox="1"/>
                                <wps:spPr>
                                  <a:xfrm>
                                    <a:off x="1174241" y="491095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1C4B608" w14:textId="645F60B6" w:rsidR="005C0106" w:rsidRDefault="005C0106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9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502195" y="576617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5" name="Arrow: Pentagon 65"/>
                                <wps:cNvSpPr/>
                                <wps:spPr>
                                  <a:xfrm>
                                    <a:off x="502196" y="5766174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6" name="TextBox 117"/>
                                <wps:cNvSpPr txBox="1"/>
                                <wps:spPr>
                                  <a:xfrm>
                                    <a:off x="1174241" y="576617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8B3937" w14:textId="77777777" w:rsidR="005C0106" w:rsidRDefault="0033095F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492988876"/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5C0106"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67" name="Rectangle 67"/>
                                <wps:cNvSpPr/>
                                <wps:spPr>
                                  <a:xfrm>
                                    <a:off x="502195" y="619666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8" name="Arrow: Pentagon 68"/>
                                <wps:cNvSpPr/>
                                <wps:spPr>
                                  <a:xfrm>
                                    <a:off x="502196" y="6196662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9" name="TextBox 117"/>
                                <wps:cNvSpPr txBox="1"/>
                                <wps:spPr>
                                  <a:xfrm>
                                    <a:off x="1174241" y="619666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9126E43" w14:textId="77777777" w:rsidR="005C0106" w:rsidRDefault="0033095F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611816337"/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5C0106"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5236"/>
                                  <a:ext cx="2152098" cy="1012854"/>
                                  <a:chOff x="502195" y="5763618"/>
                                  <a:chExt cx="2152098" cy="1012854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882E78" w14:textId="18B04C86" w:rsidR="005C0106" w:rsidRDefault="005C0106" w:rsidP="008E2197">
                                      <w:pPr>
                                        <w:pStyle w:val="Skill"/>
                                      </w:pPr>
                                      <w:r>
                                        <w:t>GLOBAL MAPPER</w:t>
                                      </w:r>
                                    </w:p>
                                    <w:p w14:paraId="796BB098" w14:textId="77777777" w:rsidR="005C0106" w:rsidRDefault="005C0106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3207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7703BD" w14:textId="77777777" w:rsidR="005C0106" w:rsidRDefault="0033095F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84780238"/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5C0106"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2CD75B1A" w14:textId="77777777" w:rsidR="005C0106" w:rsidRDefault="005C0106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70" name="Rectangle 70"/>
                                <wps:cNvSpPr/>
                                <wps:spPr>
                                  <a:xfrm>
                                    <a:off x="502195" y="5763618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71" name="Arrow: Pentagon 71"/>
                                <wps:cNvSpPr/>
                                <wps:spPr>
                                  <a:xfrm>
                                    <a:off x="502195" y="5763618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75" name="TextBox 122"/>
                                <wps:cNvSpPr txBox="1"/>
                                <wps:spPr>
                                  <a:xfrm>
                                    <a:off x="1174241" y="577081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0EC44B" w14:textId="77777777" w:rsidR="005C0106" w:rsidRDefault="0033095F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005789179"/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5C0106"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388D2938" w14:textId="77777777" w:rsidR="005C0106" w:rsidRDefault="005C0106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D817AE" w14:textId="28752CC6" w:rsidR="005C0106" w:rsidRDefault="005C0106" w:rsidP="008E2197">
                                      <w:pPr>
                                        <w:pStyle w:val="Skill"/>
                                      </w:pPr>
                                      <w:r>
                                        <w:t>AUTOCAD</w:t>
                                      </w:r>
                                    </w:p>
                                    <w:p w14:paraId="711110C0" w14:textId="77777777" w:rsidR="005C0106" w:rsidRDefault="005C0106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A4D74C5" w14:textId="3EB8DE49" w:rsidR="005C0106" w:rsidRDefault="005C0106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8859637" w14:textId="77777777" w:rsidR="005C0106" w:rsidRDefault="005C0106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" o:spid="_x0000_s1026" style="width:169.45pt;height:147.1pt;mso-position-horizontal-relative:char;mso-position-vertical-relative:line" coordsize="21520,1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">
                      <v:group id="Group 16" o:spid="_x0000_s1027" alt="Skill" style="position:absolute;width:21520;height:3197" coordorigin="5021,49134" coordsize="21520,3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55" o:spid="_x0000_s1028" type="#_x0000_t202" style="position:absolute;left:5021;top:50817;width:21521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  <v:textbox inset="0,0,0,0">
                            <w:txbxContent>
                              <w:p w14:paraId="30B24014" w14:textId="4C07E01A" w:rsidR="005C0106" w:rsidRPr="008E2197" w:rsidRDefault="005C0106" w:rsidP="008E2197">
                                <w:pPr>
                                  <w:pStyle w:val="Skill"/>
                                </w:pPr>
                                <w:r>
                                  <w:t>MINESCAPE</w:t>
                                </w:r>
                              </w:p>
                            </w:txbxContent>
                          </v:textbox>
                        </v:shape>
                        <v:rect id="Rectangle 58" o:spid="_x0000_s1029" style="position:absolute;left:5021;top:49134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sjcIA&#10;AADbAAAADwAAAGRycy9kb3ducmV2LnhtbERPy4rCMBTdD/gP4QpuRFOdUbQaxQ4MjBvfIO4uzbUt&#10;NjeliVr/frIQZnk47/myMaV4UO0KywoG/QgEcWp1wZmC0/GnNwHhPLLG0jIpeJGD5aL1McdY2yfv&#10;6XHwmQgh7GJUkHtfxVK6NCeDrm8r4sBdbW3QB1hnUtf4DOGmlMMoGkuDBYeGHCv6zim9He5GwX09&#10;eF2/ttnn+pgkl2S661b+vFGq025WMxCeGv8vfrt/tYJRGBu+h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+yNwgAAANsAAAAPAAAAAAAAAAAAAAAAAJgCAABkcnMvZG93&#10;bnJldi54bWxQSwUGAAAAAAQABAD1AAAAhwM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0" type="#_x0000_t15" style="position:absolute;left:5021;top:49134;width:16815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C0sMA&#10;AADbAAAADwAAAGRycy9kb3ducmV2LnhtbESPT4vCMBTE74LfIbwFL7KmCm7XrlFUKOxN/ANen82z&#10;LTYvJYlav71ZEPY4zMxvmPmyM424k/O1ZQXjUQKCuLC65lLB8ZB/foPwAVljY5kUPMnDctHvzTHT&#10;9sE7uu9DKSKEfYYKqhDaTEpfVGTQj2xLHL2LdQZDlK6U2uEjwk0jJ0nyJQ3WHBcqbGlTUXHd34yC&#10;8krn4XqXy3Sb0im9TF2+maRKDT661Q+IQF34D7/bv1rBdAZ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3C0sMAAADbAAAADwAAAAAAAAAAAAAAAACYAgAAZHJzL2Rv&#10;d25yZXYueG1sUEsFBgAAAAAEAAQA9QAAAIgDAAAAAA==&#10;" adj="20551" fillcolor="#1d3251 [3204]" stroked="f" strokeweight="1pt"/>
                        <v:shape id="TextBox 58" o:spid="_x0000_s1031" type="#_x0000_t202" style="position:absolute;left:11742;top:49134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  <v:textbox inset="0,0,0,0">
                            <w:txbxContent>
                              <w:p w14:paraId="5BD039EC" w14:textId="77777777" w:rsidR="005C0106" w:rsidRDefault="0033095F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812364880"/>
                                    <w:placeholder>
                                      <w:docPart w:val="1977B8590843436FA17834C6621E1471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5C0106"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4" o:spid="_x0000_s1032" alt="Skill" style="position:absolute;width:21520;height:14489" coordorigin="5021,49109" coordsize="21520,1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TextBox 114" o:spid="_x0000_s1033" type="#_x0000_t202" style="position:absolute;left:5021;top:55078;width:21521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  <v:textbox inset="0,0,0,0">
                            <w:txbxContent>
                              <w:p w14:paraId="7FB54348" w14:textId="7CAF3987" w:rsidR="005C0106" w:rsidRDefault="005A15FA" w:rsidP="008E2197">
                                <w:pPr>
                                  <w:pStyle w:val="Skill"/>
                                </w:pPr>
                                <w:r>
                                  <w:t>MS OFFICE</w:t>
                                </w:r>
                              </w:p>
                              <w:p w14:paraId="67E31332" w14:textId="77777777" w:rsidR="005C0106" w:rsidRDefault="005C0106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4" style="position:absolute;left:5021;top:53395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Nus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6F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JNusYAAADbAAAADwAAAAAAAAAAAAAAAACYAgAAZHJz&#10;L2Rvd25yZXYueG1sUEsFBgAAAAAEAAQA9QAAAIsDAAAAAA==&#10;" fillcolor="#cdedda [3207]" stroked="f" strokeweight="1pt"/>
                        <v:shape id="Arrow: Pentagon 43" o:spid="_x0000_s1035" type="#_x0000_t15" style="position:absolute;left:5021;top:53394;width:19605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DGsUA&#10;AADbAAAADwAAAGRycy9kb3ducmV2LnhtbESPQWvCQBSE7wX/w/KEXkqzsYqkqatIQCh4qhHp8XX3&#10;mYRm34bs1iT/3i0Uehxm5htmsxttK27U+8axgkWSgiDWzjRcKTiXh+cMhA/IBlvHpGAiD7vt7GGD&#10;uXEDf9DtFCoRIexzVFCH0OVSel2TRZ+4jjh6V9dbDFH2lTQ9DhFuW/mSpmtpseG4UGNHRU36+/Rj&#10;FXxeslVRaHdoXo9PX9fymE1GZ0o9zsf9G4hAY/gP/7XfjYLVE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oMaxQAAANsAAAAPAAAAAAAAAAAAAAAAAJgCAABkcnMv&#10;ZG93bnJldi54bWxQSwUGAAAAAAQABAD1AAAAigMAAAAA&#10;" adj="20701" fillcolor="#1d3251 [3204]" stroked="f" strokeweight="1pt"/>
                        <v:shape id="TextBox 117" o:spid="_x0000_s1036" type="#_x0000_t202" style="position:absolute;left:11742;top:53395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  <v:textbox inset="0,0,0,0">
                            <w:txbxContent>
                              <w:p w14:paraId="5C783C83" w14:textId="0D4CC4ED" w:rsidR="005C0106" w:rsidRDefault="005C0106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9 / 10</w:t>
                                </w:r>
                              </w:p>
                            </w:txbxContent>
                          </v:textbox>
                        </v:shape>
                        <v:rect id="Rectangle 61" o:spid="_x0000_s1037" style="position:absolute;left:5021;top:49109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PrcUA&#10;AADbAAAADwAAAGRycy9kb3ducmV2LnhtbESPT4vCMBTE74LfIbwFL6JpdRHtGsUKgl72jwri7dE8&#10;22LzUpqo9dubhYU9DjPzG2a+bE0l7tS40rKCeBiBIM6sLjlXcDxsBlMQziNrrCyTgic5WC66nTkm&#10;2j74h+57n4sAYZeggsL7OpHSZQUZdENbEwfvYhuDPsgml7rBR4CbSo6iaCINlhwWCqxpXVB23d+M&#10;gtsufl7ev/Lx7pCm53T23a/96VOp3lu7+gDhqfX/4b/2ViuYxPD7JfwA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Y+txQAAANsAAAAPAAAAAAAAAAAAAAAAAJgCAABkcnMv&#10;ZG93bnJldi54bWxQSwUGAAAAAAQABAD1AAAAigMAAAAA&#10;" fillcolor="#cdedda [3207]" stroked="f" strokeweight="1pt"/>
                        <v:shape id="Arrow: Pentagon 62" o:spid="_x0000_s1038" type="#_x0000_t15" style="position:absolute;left:5021;top:49109;width:19812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Te8MA&#10;AADbAAAADwAAAGRycy9kb3ducmV2LnhtbESPT4vCMBTE78J+h/AWvMiatgeVrlGWguJJ8C/s7dG8&#10;bYrNS2myWr+9EQSPw8z8hpkve9uIK3W+dqwgHScgiEuna64UHA+rrxkIH5A1No5JwZ08LBcfgznm&#10;2t14R9d9qESEsM9RgQmhzaX0pSGLfuxa4uj9uc5iiLKrpO7wFuG2kVmSTKTFmuOCwZYKQ+Vl/28V&#10;TEe/93Vm0jNubbE5ZUV6Xl1OSg0/+59vEIH68A6/2hutYJL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RTe8MAAADbAAAADwAAAAAAAAAAAAAAAACYAgAAZHJzL2Rv&#10;d25yZXYueG1sUEsFBgAAAAAEAAQA9QAAAIgDAAAAAA==&#10;" adj="20710" fillcolor="#1d3251 [3204]" stroked="f" strokeweight="1pt"/>
                        <v:shape id="TextBox 117" o:spid="_x0000_s1039" type="#_x0000_t202" style="position:absolute;left:11742;top:49109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  <v:textbox inset="0,0,0,0">
                            <w:txbxContent>
                              <w:p w14:paraId="61C4B608" w14:textId="645F60B6" w:rsidR="005C0106" w:rsidRDefault="005C0106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9 / 10</w:t>
                                </w:r>
                              </w:p>
                            </w:txbxContent>
                          </v:textbox>
                        </v:shape>
                        <v:rect id="Rectangle 64" o:spid="_x0000_s1040" style="position:absolute;left:5021;top:57661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sNcYA&#10;AADbAAAADwAAAGRycy9kb3ducmV2LnhtbESPQWvCQBSE7wX/w/KEXopu0orY6BqaQqFeak2E4u2R&#10;fSah2bchu2r8965Q6HGYmW+YVTqYVpypd41lBfE0AkFcWt1wpWBffEwWIJxH1thaJgVXcpCuRw8r&#10;TLS98I7Oua9EgLBLUEHtfZdI6cqaDLqp7YiDd7S9QR9kX0nd4yXATSufo2guDTYcFmrs6L2m8jc/&#10;GQWnTXw9zrbVy6bIskP2+v3U+Z8vpR7Hw9sShKfB/4f/2p9awXwG9y/hB8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IsNcYAAADbAAAADwAAAAAAAAAAAAAAAACYAgAAZHJz&#10;L2Rvd25yZXYueG1sUEsFBgAAAAAEAAQA9QAAAIsDAAAAAA==&#10;" fillcolor="#cdedda [3207]" stroked="f" strokeweight="1pt"/>
                        <v:shape id="Arrow: Pentagon 65" o:spid="_x0000_s1041" type="#_x0000_t15" style="position:absolute;left:5021;top:57661;width:18347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hfsUA&#10;AADbAAAADwAAAGRycy9kb3ducmV2LnhtbESPQWsCMRSE7wX/Q3gFbzVb28p2axQR2nqp6FYP3h7J&#10;6+7i5mVJom7/vSkUPA4z8w0znfe2FWfyoXGs4HGUgSDWzjRcKdh9vz/kIEJENtg6JgW/FGA+G9xN&#10;sTDuwls6l7ESCcKhQAV1jF0hZdA1WQwj1xEn78d5izFJX0nj8ZLgtpXjLJtIiw2nhRo7Wtakj+XJ&#10;KtCfa/2VP3WHzetuTHv/XLr8o1RqeN8v3kBE6uMt/N9eGQWTF/j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WF+xQAAANsAAAAPAAAAAAAAAAAAAAAAAJgCAABkcnMv&#10;ZG93bnJldi54bWxQSwUGAAAAAAQABAD1AAAAigMAAAAA&#10;" adj="20639" fillcolor="#1d3251 [3204]" stroked="f" strokeweight="1pt"/>
                        <v:shape id="TextBox 117" o:spid="_x0000_s1042" type="#_x0000_t202" style="position:absolute;left:11742;top:57661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      <v:textbox inset="0,0,0,0">
                            <w:txbxContent>
                              <w:p w14:paraId="388B3937" w14:textId="77777777" w:rsidR="005C0106" w:rsidRDefault="0033095F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492988876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5C0106"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  <v:rect id="Rectangle 67" o:spid="_x0000_s1043" style="position:absolute;left:5021;top:61966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CyQsYA&#10;AADbAAAADwAAAGRycy9kb3ducmV2LnhtbESPT2vCQBTE74LfYXmCF9GNWvyTukpTKOhF2yhIb4/s&#10;MwnNvg3ZVeO37xYKHoeZ+Q2z2rSmEjdqXGlZwXgUgSDOrC45V3A6fgwXIJxH1lhZJgUPcrBZdzsr&#10;jLW98xfdUp+LAGEXo4LC+zqW0mUFGXQjWxMH72Ibgz7IJpe6wXuAm0pOomgmDZYcFgqs6b2g7Ce9&#10;GgXX3fhxeTnk090xSb6T5eeg9ue9Uv1e+/YKwlPrn+H/9lYrmM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CyQsYAAADbAAAADwAAAAAAAAAAAAAAAACYAgAAZHJz&#10;L2Rvd25yZXYueG1sUEsFBgAAAAAEAAQA9QAAAIsDAAAAAA==&#10;" fillcolor="#cdedda [3207]" stroked="f" strokeweight="1pt"/>
                        <v:shape id="Arrow: Pentagon 68" o:spid="_x0000_s1044" type="#_x0000_t15" style="position:absolute;left:5021;top:61966;width:18347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O4MEA&#10;AADbAAAADwAAAGRycy9kb3ducmV2LnhtbERPz2vCMBS+D/wfwhN2m6luSK1GEUHdZWOrevD2SJ5t&#10;sXkpSdTuv18Ogx0/vt+LVW9bcScfGscKxqMMBLF2puFKwfGwfclBhIhssHVMCn4owGo5eFpgYdyD&#10;v+lexkqkEA4FKqhj7Aopg67JYhi5jjhxF+ctxgR9JY3HRwq3rZxk2VRabDg11NjRpiZ9LW9Wgd5/&#10;6o/8tTt/zY4TOvm30uW7UqnnYb+eg4jUx3/xn/vdKJimsel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wzuDBAAAA2wAAAA8AAAAAAAAAAAAAAAAAmAIAAGRycy9kb3du&#10;cmV2LnhtbFBLBQYAAAAABAAEAPUAAACGAwAAAAA=&#10;" adj="20639" fillcolor="#1d3251 [3204]" stroked="f" strokeweight="1pt"/>
                        <v:shape id="TextBox 117" o:spid="_x0000_s1045" type="#_x0000_t202" style="position:absolute;left:11742;top:61966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    <v:textbox inset="0,0,0,0">
                            <w:txbxContent>
                              <w:p w14:paraId="69126E43" w14:textId="77777777" w:rsidR="005C0106" w:rsidRDefault="0033095F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611816337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5C0106"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5" o:spid="_x0000_s1046" alt="Skill" style="position:absolute;top:8552;width:21520;height:10128" coordorigin="5021,57636" coordsize="21520,10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TextBox 119" o:spid="_x0000_s1047" type="#_x0000_t202" style="position:absolute;left:5021;top:59339;width:215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      <v:textbox inset="0,0,0,0">
                            <w:txbxContent>
                              <w:p w14:paraId="6E882E78" w14:textId="18B04C86" w:rsidR="005C0106" w:rsidRDefault="005C0106" w:rsidP="008E2197">
                                <w:pPr>
                                  <w:pStyle w:val="Skill"/>
                                </w:pPr>
                                <w:r>
                                  <w:t>GLOBAL MAPPER</w:t>
                                </w:r>
                              </w:p>
                              <w:p w14:paraId="796BB098" w14:textId="77777777" w:rsidR="005C0106" w:rsidRDefault="005C0106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Box 122" o:spid="_x0000_s1048" type="#_x0000_t202" style="position:absolute;left:11742;top:66132;width:76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  <v:textbox inset="0,0,0,0">
                            <w:txbxContent>
                              <w:p w14:paraId="6C7703BD" w14:textId="77777777" w:rsidR="005C0106" w:rsidRDefault="0033095F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84780238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5C0106">
                                      <w:t>9 / 10</w:t>
                                    </w:r>
                                  </w:sdtContent>
                                </w:sdt>
                              </w:p>
                              <w:p w14:paraId="2CD75B1A" w14:textId="77777777" w:rsidR="005C0106" w:rsidRDefault="005C0106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70" o:spid="_x0000_s1049" style="position:absolute;left:5021;top:57636;width:21053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868IA&#10;AADbAAAADwAAAGRycy9kb3ducmV2LnhtbERPy4rCMBTdD/gP4QpuRFOdwUc1ih0YGDe+Qdxdmmtb&#10;bG5KE7X+/WQhzPJw3vNlY0rxoNoVlhUM+hEI4tTqgjMFp+NPbwLCeWSNpWVS8CIHy0XrY46xtk/e&#10;0+PgMxFC2MWoIPe+iqV0aU4GXd9WxIG72tqgD7DOpK7xGcJNKYdRNJIGCw4NOVb0nVN6O9yNgvt6&#10;8Lp+bbPP9TFJLsl01638eaNUp92sZiA8Nf5f/Hb/agXjsD58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LzrwgAAANsAAAAPAAAAAAAAAAAAAAAAAJgCAABkcnMvZG93&#10;bnJldi54bWxQSwUGAAAAAAQABAD1AAAAhwMAAAAA&#10;" fillcolor="#cdedda [3207]" stroked="f" strokeweight="1pt"/>
                        <v:shape id="Arrow: Pentagon 71" o:spid="_x0000_s1050" type="#_x0000_t15" style="position:absolute;left:5021;top:57636;width:19902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ej4MMA&#10;AADbAAAADwAAAGRycy9kb3ducmV2LnhtbESPwWrDMBBE74H+g9hCb7GcQNvgWg6hIdDcGicfsLW2&#10;trG1MpIS2/36qFDocZiZN0y+nUwvbuR8a1nBKklBEFdWt1wruJwPyw0IH5A19pZJwUwetsXDIsdM&#10;25FPdCtDLSKEfYYKmhCGTEpfNWTQJ3Ygjt63dQZDlK6W2uEY4aaX6zR9kQZbjgsNDvTeUNWVV6Pg&#10;0092d0y7srrOX/pk3Q+vn/dKPT1OuzcQgabwH/5rf2gFryv4/RJ/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ej4MMAAADbAAAADwAAAAAAAAAAAAAAAACYAgAAZHJzL2Rv&#10;d25yZXYueG1sUEsFBgAAAAAEAAQA9QAAAIgDAAAAAA==&#10;" adj="20714" fillcolor="#1d3251 [3204]" stroked="f" strokeweight="1pt"/>
                        <v:shape id="TextBox 122" o:spid="_x0000_s1051" type="#_x0000_t202" style="position:absolute;left:11742;top:57708;width:76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      <v:textbox inset="0,0,0,0">
                            <w:txbxContent>
                              <w:p w14:paraId="130EC44B" w14:textId="77777777" w:rsidR="005C0106" w:rsidRDefault="0033095F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005789179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5C0106">
                                      <w:t>9 / 10</w:t>
                                    </w:r>
                                  </w:sdtContent>
                                </w:sdt>
                              </w:p>
                              <w:p w14:paraId="388D2938" w14:textId="77777777" w:rsidR="005C0106" w:rsidRDefault="005C0106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52" alt="Skill" style="position:absolute;top:12858;width:21520;height:3198" coordorigin="5021,61917" coordsize="21520,3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TextBox 124" o:spid="_x0000_s1053" type="#_x0000_t202" style="position:absolute;left:5021;top:63600;width:215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  <v:textbox inset="0,0,0,0">
                            <w:txbxContent>
                              <w:p w14:paraId="04D817AE" w14:textId="28752CC6" w:rsidR="005C0106" w:rsidRDefault="005C0106" w:rsidP="008E2197">
                                <w:pPr>
                                  <w:pStyle w:val="Skill"/>
                                </w:pPr>
                                <w:r>
                                  <w:t>AUTOCAD</w:t>
                                </w:r>
                              </w:p>
                              <w:p w14:paraId="711110C0" w14:textId="77777777" w:rsidR="005C0106" w:rsidRDefault="005C0106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Box 127" o:spid="_x0000_s1054" type="#_x0000_t202" style="position:absolute;left:11742;top:61917;width:76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  <v:textbox inset="0,0,0,0">
                            <w:txbxContent>
                              <w:p w14:paraId="7A4D74C5" w14:textId="3EB8DE49" w:rsidR="005C0106" w:rsidRDefault="005C0106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859637" w14:textId="77777777" w:rsidR="005C0106" w:rsidRDefault="005C0106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0214C61" w14:textId="3D1C584D" w:rsidR="005C0106" w:rsidRPr="004D15C1" w:rsidRDefault="004D15C1" w:rsidP="005C0106">
            <w:pPr>
              <w:pStyle w:val="Heading1"/>
              <w:rPr>
                <w:i/>
              </w:rPr>
            </w:pPr>
            <w:r w:rsidRPr="004D15C1">
              <w:rPr>
                <w:i/>
              </w:rPr>
              <w:t>pendidikan</w:t>
            </w:r>
          </w:p>
          <w:p w14:paraId="4B50ED45" w14:textId="14857F1C" w:rsidR="005C0106" w:rsidRDefault="005A15FA" w:rsidP="005C0106">
            <w:pPr>
              <w:pStyle w:val="Heading4"/>
              <w:rPr>
                <w:iCs w:val="0"/>
              </w:rPr>
            </w:pPr>
            <w:r>
              <w:rPr>
                <w:iCs w:val="0"/>
              </w:rPr>
              <w:t xml:space="preserve">S1 </w:t>
            </w:r>
            <w:proofErr w:type="spellStart"/>
            <w:r>
              <w:rPr>
                <w:iCs w:val="0"/>
              </w:rPr>
              <w:t>Teknik</w:t>
            </w:r>
            <w:proofErr w:type="spellEnd"/>
            <w:r>
              <w:rPr>
                <w:iCs w:val="0"/>
              </w:rPr>
              <w:t xml:space="preserve"> Kimia </w:t>
            </w:r>
            <w:proofErr w:type="spellStart"/>
            <w:r>
              <w:rPr>
                <w:iCs w:val="0"/>
              </w:rPr>
              <w:t>Universitas</w:t>
            </w:r>
            <w:proofErr w:type="spellEnd"/>
            <w:r>
              <w:rPr>
                <w:iCs w:val="0"/>
              </w:rPr>
              <w:t xml:space="preserve"> Indonesia, Jakarta</w:t>
            </w:r>
          </w:p>
          <w:p w14:paraId="18934632" w14:textId="32BD365F" w:rsidR="005A15FA" w:rsidRDefault="005A15FA" w:rsidP="005C0106">
            <w:r>
              <w:t>(</w:t>
            </w:r>
            <w:r>
              <w:t xml:space="preserve">IPK </w:t>
            </w:r>
            <w:r w:rsidRPr="005A15FA">
              <w:rPr>
                <w:rFonts w:ascii="Times New Roman" w:hAnsi="Times New Roman" w:cs="Times New Roman"/>
              </w:rPr>
              <w:t>3,06</w:t>
            </w:r>
            <w:r>
              <w:rPr>
                <w:rFonts w:ascii="Times New Roman" w:hAnsi="Times New Roman" w:cs="Times New Roman"/>
              </w:rPr>
              <w:t xml:space="preserve"> / 4.00</w:t>
            </w:r>
            <w:r>
              <w:t>)</w:t>
            </w:r>
          </w:p>
          <w:p w14:paraId="7AAB44F5" w14:textId="64F8A0B0" w:rsidR="005C0106" w:rsidRPr="004D15C1" w:rsidRDefault="005C0106" w:rsidP="005C0106">
            <w:pPr>
              <w:rPr>
                <w:i/>
              </w:rPr>
            </w:pPr>
            <w:r w:rsidRPr="004D15C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8B19D20" wp14:editId="5760F59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253365</wp:posOffset>
                      </wp:positionV>
                      <wp:extent cx="2209800" cy="12700"/>
                      <wp:effectExtent l="0" t="0" r="1905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BF567A" id="Straight Connector 1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9.95pt" to="174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" strokecolor="#d8d8d8 [2732]" strokeweight=".5pt">
                      <v:stroke joinstyle="miter"/>
                    </v:line>
                  </w:pict>
                </mc:Fallback>
              </mc:AlternateContent>
            </w:r>
            <w:r w:rsidRPr="004D15C1">
              <w:rPr>
                <w:i/>
              </w:rPr>
              <w:t>201</w:t>
            </w:r>
            <w:r w:rsidR="005A15FA">
              <w:rPr>
                <w:i/>
              </w:rPr>
              <w:t>5</w:t>
            </w:r>
            <w:r w:rsidRPr="004D15C1">
              <w:rPr>
                <w:i/>
              </w:rPr>
              <w:t xml:space="preserve"> - 201</w:t>
            </w:r>
            <w:r w:rsidR="005A15FA">
              <w:rPr>
                <w:i/>
              </w:rPr>
              <w:t>1</w:t>
            </w:r>
          </w:p>
          <w:p w14:paraId="2A887EA2" w14:textId="77777777" w:rsidR="005C0106" w:rsidRPr="004D15C1" w:rsidRDefault="005C0106" w:rsidP="005C0106">
            <w:pPr>
              <w:rPr>
                <w:i/>
              </w:rPr>
            </w:pPr>
          </w:p>
          <w:p w14:paraId="1B319CF9" w14:textId="4BAFC392" w:rsidR="005C0106" w:rsidRPr="004D15C1" w:rsidRDefault="004D15C1" w:rsidP="005C0106">
            <w:pPr>
              <w:pStyle w:val="Heading1"/>
              <w:rPr>
                <w:i/>
              </w:rPr>
            </w:pPr>
            <w:r w:rsidRPr="004D15C1">
              <w:rPr>
                <w:i/>
              </w:rPr>
              <w:t>Pelatihan</w:t>
            </w:r>
          </w:p>
          <w:p w14:paraId="551D7495" w14:textId="353D9E1A" w:rsidR="004D15C1" w:rsidRPr="004D15C1" w:rsidRDefault="005C0106" w:rsidP="005C0106">
            <w:pPr>
              <w:rPr>
                <w:i/>
              </w:rPr>
            </w:pPr>
            <w:r w:rsidRPr="004D15C1">
              <w:rPr>
                <w:i/>
              </w:rPr>
              <w:t xml:space="preserve">1. </w:t>
            </w:r>
            <w:r w:rsidR="004D15C1">
              <w:rPr>
                <w:i/>
              </w:rPr>
              <w:t xml:space="preserve">MOCO Batch &amp; Budgeting (PT </w:t>
            </w:r>
            <w:proofErr w:type="spellStart"/>
            <w:r w:rsidR="004D15C1">
              <w:rPr>
                <w:i/>
              </w:rPr>
              <w:t>Riung</w:t>
            </w:r>
            <w:proofErr w:type="spellEnd"/>
            <w:r w:rsidR="004D15C1">
              <w:rPr>
                <w:i/>
              </w:rPr>
              <w:t xml:space="preserve"> </w:t>
            </w:r>
            <w:proofErr w:type="spellStart"/>
            <w:r w:rsidR="004D15C1">
              <w:rPr>
                <w:i/>
              </w:rPr>
              <w:t>Mitra</w:t>
            </w:r>
            <w:proofErr w:type="spellEnd"/>
            <w:r w:rsidR="004D15C1">
              <w:rPr>
                <w:i/>
              </w:rPr>
              <w:t xml:space="preserve"> Lestari 2014)</w:t>
            </w:r>
          </w:p>
          <w:p w14:paraId="215774C6" w14:textId="77777777" w:rsidR="004D15C1" w:rsidRDefault="005C0106" w:rsidP="004D15C1">
            <w:pPr>
              <w:rPr>
                <w:i/>
              </w:rPr>
            </w:pPr>
            <w:r w:rsidRPr="004D15C1">
              <w:rPr>
                <w:i/>
              </w:rPr>
              <w:t xml:space="preserve">2. </w:t>
            </w:r>
            <w:proofErr w:type="spellStart"/>
            <w:r w:rsidR="004D15C1">
              <w:rPr>
                <w:i/>
              </w:rPr>
              <w:t>Minescape</w:t>
            </w:r>
            <w:proofErr w:type="spellEnd"/>
            <w:r w:rsidR="004D15C1">
              <w:rPr>
                <w:i/>
              </w:rPr>
              <w:t xml:space="preserve"> &amp; Engineering Batch (PT </w:t>
            </w:r>
            <w:proofErr w:type="spellStart"/>
            <w:r w:rsidR="004D15C1">
              <w:rPr>
                <w:i/>
              </w:rPr>
              <w:t>Riung</w:t>
            </w:r>
            <w:proofErr w:type="spellEnd"/>
            <w:r w:rsidR="004D15C1">
              <w:rPr>
                <w:i/>
              </w:rPr>
              <w:t xml:space="preserve"> </w:t>
            </w:r>
            <w:proofErr w:type="spellStart"/>
            <w:r w:rsidR="004D15C1">
              <w:rPr>
                <w:i/>
              </w:rPr>
              <w:t>Mitra</w:t>
            </w:r>
            <w:proofErr w:type="spellEnd"/>
            <w:r w:rsidR="004D15C1">
              <w:rPr>
                <w:i/>
              </w:rPr>
              <w:t xml:space="preserve"> Lestari 2015)</w:t>
            </w:r>
          </w:p>
          <w:p w14:paraId="5CCB15A7" w14:textId="163599BC" w:rsidR="00CA7831" w:rsidRPr="004D15C1" w:rsidRDefault="00CA7831" w:rsidP="004D15C1">
            <w:pPr>
              <w:rPr>
                <w:i/>
              </w:rPr>
            </w:pPr>
            <w:r w:rsidRPr="004D15C1">
              <w:rPr>
                <w:i/>
              </w:rPr>
              <w:t>3. POP</w:t>
            </w:r>
            <w:r w:rsidR="00221674" w:rsidRPr="004D15C1">
              <w:rPr>
                <w:i/>
              </w:rPr>
              <w:t xml:space="preserve"> Competency </w:t>
            </w:r>
            <w:r w:rsidRPr="004D15C1">
              <w:rPr>
                <w:i/>
              </w:rPr>
              <w:t xml:space="preserve"> / 20</w:t>
            </w:r>
            <w:r w:rsidR="004D15C1" w:rsidRPr="004D15C1">
              <w:rPr>
                <w:i/>
              </w:rPr>
              <w:t>19</w:t>
            </w:r>
          </w:p>
        </w:tc>
        <w:tc>
          <w:tcPr>
            <w:tcW w:w="92" w:type="dxa"/>
            <w:tcBorders>
              <w:left w:val="single" w:sz="4" w:space="0" w:color="D9D9D9" w:themeColor="background1" w:themeShade="D9"/>
            </w:tcBorders>
          </w:tcPr>
          <w:p w14:paraId="00546215" w14:textId="746B5793" w:rsidR="005C0106" w:rsidRPr="004D15C1" w:rsidRDefault="005C0106" w:rsidP="005C0106">
            <w:pPr>
              <w:spacing w:line="240" w:lineRule="auto"/>
              <w:rPr>
                <w:i/>
              </w:rPr>
            </w:pPr>
          </w:p>
        </w:tc>
        <w:tc>
          <w:tcPr>
            <w:tcW w:w="7111" w:type="dxa"/>
            <w:gridSpan w:val="2"/>
            <w:tcBorders>
              <w:left w:val="nil"/>
            </w:tcBorders>
          </w:tcPr>
          <w:p w14:paraId="1B7BF9A2" w14:textId="6E72DE88" w:rsidR="005C0106" w:rsidRPr="004D15C1" w:rsidRDefault="001958D0" w:rsidP="005C0106">
            <w:pPr>
              <w:pStyle w:val="Heading1"/>
              <w:rPr>
                <w:i/>
              </w:rPr>
            </w:pPr>
            <w:r w:rsidRPr="004D15C1">
              <w:rPr>
                <w:i/>
              </w:rPr>
              <w:t>PENGALAMAN</w:t>
            </w:r>
          </w:p>
          <w:p w14:paraId="7E2487AD" w14:textId="7F52FC48" w:rsidR="005C0106" w:rsidRPr="004D15C1" w:rsidRDefault="001958D0" w:rsidP="005C0106">
            <w:pPr>
              <w:pStyle w:val="Heading3"/>
              <w:rPr>
                <w:i/>
              </w:rPr>
            </w:pPr>
            <w:r w:rsidRPr="004D15C1">
              <w:rPr>
                <w:i/>
              </w:rPr>
              <w:t>Monitoring &amp; Controlling Group Leader</w:t>
            </w:r>
          </w:p>
          <w:p w14:paraId="5A75F128" w14:textId="4FCFF1FB" w:rsidR="005C0106" w:rsidRPr="004D15C1" w:rsidRDefault="001958D0" w:rsidP="005C0106">
            <w:pPr>
              <w:pStyle w:val="Heading5"/>
            </w:pPr>
            <w:r w:rsidRPr="004D15C1">
              <w:t xml:space="preserve">PT </w:t>
            </w:r>
            <w:proofErr w:type="spellStart"/>
            <w:r w:rsidRPr="004D15C1">
              <w:t>Riung</w:t>
            </w:r>
            <w:proofErr w:type="spellEnd"/>
            <w:r w:rsidRPr="004D15C1">
              <w:t xml:space="preserve"> </w:t>
            </w:r>
            <w:proofErr w:type="spellStart"/>
            <w:r w:rsidRPr="004D15C1">
              <w:t>Mitra</w:t>
            </w:r>
            <w:proofErr w:type="spellEnd"/>
            <w:r w:rsidRPr="004D15C1">
              <w:t xml:space="preserve"> Lestari (2012 – 2016</w:t>
            </w:r>
            <w:r w:rsidR="00BB1F75" w:rsidRPr="004D15C1">
              <w:t>)</w:t>
            </w:r>
          </w:p>
          <w:p w14:paraId="7F190B04" w14:textId="3D1505B3" w:rsidR="001958D0" w:rsidRPr="004D15C1" w:rsidRDefault="001958D0" w:rsidP="001958D0">
            <w:pPr>
              <w:rPr>
                <w:i/>
              </w:rPr>
            </w:pPr>
            <w:proofErr w:type="spellStart"/>
            <w:r w:rsidRPr="004D15C1">
              <w:rPr>
                <w:i/>
              </w:rPr>
              <w:t>Mengawasi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dan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mengatur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pelaksanaan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kegiatan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operasional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penambangan</w:t>
            </w:r>
            <w:proofErr w:type="spellEnd"/>
          </w:p>
          <w:p w14:paraId="464B239E" w14:textId="2294ECBF" w:rsidR="001958D0" w:rsidRPr="004D15C1" w:rsidRDefault="001958D0" w:rsidP="001958D0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Membuat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Budgeting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operasional</w:t>
            </w:r>
            <w:proofErr w:type="spellEnd"/>
          </w:p>
          <w:p w14:paraId="6A888AD4" w14:textId="16303A01" w:rsidR="001958D0" w:rsidRPr="004D15C1" w:rsidRDefault="00BB1F75" w:rsidP="001958D0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Mencari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akar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penyebab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dan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solusi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masalah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penambangan</w:t>
            </w:r>
            <w:proofErr w:type="spellEnd"/>
          </w:p>
          <w:p w14:paraId="532DEF5C" w14:textId="7CB67163" w:rsidR="00BB1F75" w:rsidRPr="004D15C1" w:rsidRDefault="00BB1F75" w:rsidP="001958D0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Cost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Controll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Project</w:t>
            </w:r>
          </w:p>
          <w:p w14:paraId="32DE7738" w14:textId="77777777" w:rsidR="00BB1F75" w:rsidRPr="004D15C1" w:rsidRDefault="00BB1F75" w:rsidP="00BB1F75">
            <w:pPr>
              <w:pStyle w:val="ListParagraph"/>
              <w:rPr>
                <w:i/>
              </w:rPr>
            </w:pPr>
          </w:p>
          <w:p w14:paraId="172F4AE1" w14:textId="6E56D4D1" w:rsidR="00BB1F75" w:rsidRPr="004D15C1" w:rsidRDefault="00BB1F75" w:rsidP="00BB1F75">
            <w:pPr>
              <w:pStyle w:val="Heading3"/>
              <w:rPr>
                <w:i/>
              </w:rPr>
            </w:pPr>
            <w:r w:rsidRPr="004D15C1">
              <w:rPr>
                <w:i/>
              </w:rPr>
              <w:t>Mine Plan</w:t>
            </w:r>
            <w:r w:rsidRPr="004D15C1">
              <w:rPr>
                <w:i/>
              </w:rPr>
              <w:t xml:space="preserve"> Group Leader</w:t>
            </w:r>
          </w:p>
          <w:p w14:paraId="0C585E9A" w14:textId="763CB9C5" w:rsidR="00BB1F75" w:rsidRPr="004D15C1" w:rsidRDefault="00BB1F75" w:rsidP="00BB1F75">
            <w:pPr>
              <w:pStyle w:val="Heading5"/>
            </w:pPr>
            <w:r w:rsidRPr="004D15C1">
              <w:t xml:space="preserve">PT </w:t>
            </w:r>
            <w:proofErr w:type="spellStart"/>
            <w:r w:rsidRPr="004D15C1">
              <w:t>Riung</w:t>
            </w:r>
            <w:proofErr w:type="spellEnd"/>
            <w:r w:rsidRPr="004D15C1">
              <w:t xml:space="preserve"> </w:t>
            </w:r>
            <w:proofErr w:type="spellStart"/>
            <w:r w:rsidRPr="004D15C1">
              <w:t>Mitra</w:t>
            </w:r>
            <w:proofErr w:type="spellEnd"/>
            <w:r w:rsidRPr="004D15C1">
              <w:t xml:space="preserve"> Lestari (201</w:t>
            </w:r>
            <w:r w:rsidRPr="004D15C1">
              <w:t>7</w:t>
            </w:r>
            <w:r w:rsidRPr="004D15C1">
              <w:t>– 20</w:t>
            </w:r>
            <w:r w:rsidRPr="004D15C1">
              <w:t>21</w:t>
            </w:r>
            <w:r w:rsidRPr="004D15C1">
              <w:t>)</w:t>
            </w:r>
          </w:p>
          <w:p w14:paraId="3531EAA6" w14:textId="2B750EF0" w:rsidR="00BB1F75" w:rsidRPr="004D15C1" w:rsidRDefault="005E4035" w:rsidP="00BB1F75">
            <w:pPr>
              <w:rPr>
                <w:i/>
              </w:rPr>
            </w:pPr>
            <w:proofErr w:type="spellStart"/>
            <w:r w:rsidRPr="004D15C1">
              <w:rPr>
                <w:i/>
              </w:rPr>
              <w:t>Membuat</w:t>
            </w:r>
            <w:proofErr w:type="spellEnd"/>
            <w:r w:rsidRPr="004D15C1">
              <w:rPr>
                <w:i/>
              </w:rPr>
              <w:t xml:space="preserve"> scenario </w:t>
            </w:r>
            <w:proofErr w:type="spellStart"/>
            <w:r w:rsidRPr="004D15C1">
              <w:rPr>
                <w:i/>
              </w:rPr>
              <w:t>penambangan</w:t>
            </w:r>
            <w:proofErr w:type="spellEnd"/>
            <w:r w:rsidRPr="004D15C1">
              <w:rPr>
                <w:i/>
              </w:rPr>
              <w:t xml:space="preserve"> yang </w:t>
            </w:r>
            <w:proofErr w:type="spellStart"/>
            <w:r w:rsidRPr="004D15C1">
              <w:rPr>
                <w:i/>
              </w:rPr>
              <w:t>terbaik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dan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effisien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sesuai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dengan</w:t>
            </w:r>
            <w:proofErr w:type="spellEnd"/>
            <w:r w:rsidRPr="004D15C1">
              <w:rPr>
                <w:i/>
              </w:rPr>
              <w:t xml:space="preserve"> target yang </w:t>
            </w:r>
            <w:proofErr w:type="spellStart"/>
            <w:r w:rsidRPr="004D15C1">
              <w:rPr>
                <w:i/>
              </w:rPr>
              <w:t>diberikan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oleh</w:t>
            </w:r>
            <w:proofErr w:type="spellEnd"/>
            <w:r w:rsidRPr="004D15C1">
              <w:rPr>
                <w:i/>
              </w:rPr>
              <w:t xml:space="preserve"> customer</w:t>
            </w:r>
          </w:p>
          <w:p w14:paraId="5703BEB1" w14:textId="4D3F3C2E" w:rsidR="00BB1F75" w:rsidRPr="004D15C1" w:rsidRDefault="00BB1F75" w:rsidP="00BB1F7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Membuat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>Rencana</w:t>
            </w:r>
            <w:proofErr w:type="spellEnd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>Produksi</w:t>
            </w:r>
            <w:proofErr w:type="spellEnd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>Tahunan</w:t>
            </w:r>
            <w:proofErr w:type="spellEnd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>dan</w:t>
            </w:r>
            <w:proofErr w:type="spellEnd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E4035" w:rsidRPr="004D15C1">
              <w:rPr>
                <w:rFonts w:asciiTheme="minorHAnsi" w:hAnsiTheme="minorHAnsi"/>
                <w:i/>
                <w:sz w:val="18"/>
                <w:szCs w:val="18"/>
              </w:rPr>
              <w:t>Bulanan</w:t>
            </w:r>
            <w:proofErr w:type="spellEnd"/>
          </w:p>
          <w:p w14:paraId="45B764B7" w14:textId="3DC6F05A" w:rsidR="00BB1F75" w:rsidRPr="004D15C1" w:rsidRDefault="005E4035" w:rsidP="00BB1F7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Membuat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Design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Penambangan</w:t>
            </w:r>
            <w:proofErr w:type="spellEnd"/>
          </w:p>
          <w:p w14:paraId="279FA735" w14:textId="6D483BA3" w:rsidR="00BB1F75" w:rsidRPr="004D15C1" w:rsidRDefault="005E4035" w:rsidP="00BB1F7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Mengawasi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pelaksanaan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operasional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penambanga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sesuai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dengan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design</w:t>
            </w:r>
          </w:p>
          <w:p w14:paraId="7E28EEA1" w14:textId="77777777" w:rsidR="00BB1F75" w:rsidRPr="004D15C1" w:rsidRDefault="00BB1F75" w:rsidP="00BB1F75">
            <w:pPr>
              <w:pStyle w:val="ListParagraph"/>
              <w:rPr>
                <w:i/>
              </w:rPr>
            </w:pPr>
          </w:p>
          <w:p w14:paraId="6D2025F8" w14:textId="77CE17E3" w:rsidR="005E4035" w:rsidRPr="004D15C1" w:rsidRDefault="005E4035" w:rsidP="005E4035">
            <w:pPr>
              <w:pStyle w:val="Heading3"/>
              <w:rPr>
                <w:i/>
              </w:rPr>
            </w:pPr>
            <w:r w:rsidRPr="004D15C1">
              <w:rPr>
                <w:i/>
              </w:rPr>
              <w:t xml:space="preserve">Engineering </w:t>
            </w:r>
            <w:proofErr w:type="spellStart"/>
            <w:r w:rsidRPr="004D15C1">
              <w:rPr>
                <w:i/>
              </w:rPr>
              <w:t>Traineer</w:t>
            </w:r>
            <w:proofErr w:type="spellEnd"/>
            <w:r w:rsidRPr="004D15C1">
              <w:rPr>
                <w:i/>
              </w:rPr>
              <w:t xml:space="preserve"> Specialist</w:t>
            </w:r>
          </w:p>
          <w:p w14:paraId="055D8772" w14:textId="43836BFC" w:rsidR="005E4035" w:rsidRPr="004D15C1" w:rsidRDefault="005E4035" w:rsidP="005E4035">
            <w:pPr>
              <w:pStyle w:val="Heading5"/>
            </w:pPr>
            <w:r w:rsidRPr="004D15C1">
              <w:t xml:space="preserve">PT </w:t>
            </w:r>
            <w:proofErr w:type="spellStart"/>
            <w:r w:rsidRPr="004D15C1">
              <w:t>Hasnur</w:t>
            </w:r>
            <w:proofErr w:type="spellEnd"/>
            <w:r w:rsidRPr="004D15C1">
              <w:t xml:space="preserve"> </w:t>
            </w:r>
            <w:proofErr w:type="spellStart"/>
            <w:r w:rsidRPr="004D15C1">
              <w:t>Riung</w:t>
            </w:r>
            <w:proofErr w:type="spellEnd"/>
            <w:r w:rsidRPr="004D15C1">
              <w:t xml:space="preserve"> </w:t>
            </w:r>
            <w:proofErr w:type="spellStart"/>
            <w:r w:rsidRPr="004D15C1">
              <w:t>Sinergy</w:t>
            </w:r>
            <w:proofErr w:type="spellEnd"/>
            <w:r w:rsidRPr="004D15C1">
              <w:t xml:space="preserve"> (2021)</w:t>
            </w:r>
          </w:p>
          <w:p w14:paraId="7021C68D" w14:textId="0B80532D" w:rsidR="005E4035" w:rsidRPr="004D15C1" w:rsidRDefault="004D15C1" w:rsidP="005E4035">
            <w:pPr>
              <w:rPr>
                <w:i/>
              </w:rPr>
            </w:pPr>
            <w:proofErr w:type="spellStart"/>
            <w:r w:rsidRPr="004D15C1">
              <w:rPr>
                <w:i/>
              </w:rPr>
              <w:t>Bertanggung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jawab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atas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pengembangan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sumber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daya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manusia</w:t>
            </w:r>
            <w:proofErr w:type="spellEnd"/>
            <w:r w:rsidRPr="004D15C1">
              <w:rPr>
                <w:i/>
              </w:rPr>
              <w:t xml:space="preserve"> yang </w:t>
            </w:r>
            <w:proofErr w:type="spellStart"/>
            <w:r w:rsidRPr="004D15C1">
              <w:rPr>
                <w:i/>
              </w:rPr>
              <w:t>berada</w:t>
            </w:r>
            <w:proofErr w:type="spellEnd"/>
            <w:r w:rsidRPr="004D15C1">
              <w:rPr>
                <w:i/>
              </w:rPr>
              <w:t xml:space="preserve"> di </w:t>
            </w:r>
            <w:proofErr w:type="spellStart"/>
            <w:r w:rsidRPr="004D15C1">
              <w:rPr>
                <w:i/>
              </w:rPr>
              <w:t>bawah</w:t>
            </w:r>
            <w:proofErr w:type="spellEnd"/>
            <w:r w:rsidRPr="004D15C1">
              <w:rPr>
                <w:i/>
              </w:rPr>
              <w:t xml:space="preserve"> </w:t>
            </w:r>
            <w:proofErr w:type="spellStart"/>
            <w:r w:rsidRPr="004D15C1">
              <w:rPr>
                <w:i/>
              </w:rPr>
              <w:t>departemen</w:t>
            </w:r>
            <w:proofErr w:type="spellEnd"/>
            <w:r w:rsidRPr="004D15C1">
              <w:rPr>
                <w:i/>
              </w:rPr>
              <w:t xml:space="preserve"> Engineering</w:t>
            </w:r>
          </w:p>
          <w:p w14:paraId="5ACAFA85" w14:textId="491D975E" w:rsidR="005E4035" w:rsidRPr="004D15C1" w:rsidRDefault="004D15C1" w:rsidP="005E403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Melakukan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Pemetaan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Kompetensi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Karyawan</w:t>
            </w:r>
            <w:proofErr w:type="spellEnd"/>
          </w:p>
          <w:p w14:paraId="37F99E5A" w14:textId="769AA569" w:rsidR="005E4035" w:rsidRPr="004D15C1" w:rsidRDefault="005E4035" w:rsidP="005E403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Membuat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>Rencana</w:t>
            </w:r>
            <w:proofErr w:type="spellEnd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>Pengembangan</w:t>
            </w:r>
            <w:proofErr w:type="spellEnd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>Kompetensi</w:t>
            </w:r>
            <w:proofErr w:type="spellEnd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4D15C1" w:rsidRPr="004D15C1">
              <w:rPr>
                <w:rFonts w:asciiTheme="minorHAnsi" w:hAnsiTheme="minorHAnsi"/>
                <w:i/>
                <w:sz w:val="18"/>
                <w:szCs w:val="18"/>
              </w:rPr>
              <w:t>Karyawan</w:t>
            </w:r>
            <w:proofErr w:type="spellEnd"/>
          </w:p>
          <w:p w14:paraId="7E3CBAF5" w14:textId="07F7AF26" w:rsidR="005E4035" w:rsidRPr="004D15C1" w:rsidRDefault="004D15C1" w:rsidP="005E403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Melakukan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Pendampingan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untuk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karyawan</w:t>
            </w:r>
            <w:proofErr w:type="spellEnd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D15C1">
              <w:rPr>
                <w:rFonts w:asciiTheme="minorHAnsi" w:hAnsiTheme="minorHAnsi"/>
                <w:i/>
                <w:sz w:val="18"/>
                <w:szCs w:val="18"/>
              </w:rPr>
              <w:t>baru</w:t>
            </w:r>
            <w:proofErr w:type="spellEnd"/>
          </w:p>
          <w:p w14:paraId="43134B0C" w14:textId="378464EA" w:rsidR="005C0106" w:rsidRPr="004D15C1" w:rsidRDefault="005C0106" w:rsidP="005A15FA">
            <w:pPr>
              <w:rPr>
                <w:i/>
              </w:rPr>
            </w:pPr>
          </w:p>
        </w:tc>
        <w:tc>
          <w:tcPr>
            <w:tcW w:w="3602" w:type="dxa"/>
          </w:tcPr>
          <w:p w14:paraId="646F4376" w14:textId="77777777" w:rsidR="005C0106" w:rsidRPr="00997E86" w:rsidRDefault="005C0106" w:rsidP="005C0106"/>
        </w:tc>
      </w:tr>
    </w:tbl>
    <w:p w14:paraId="76252A2B" w14:textId="62AE9074" w:rsidR="005A20B8" w:rsidRDefault="00E41E49"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0CC82D13" wp14:editId="2798D9ED">
                <wp:simplePos x="0" y="0"/>
                <wp:positionH relativeFrom="column">
                  <wp:posOffset>-351472</wp:posOffset>
                </wp:positionH>
                <wp:positionV relativeFrom="paragraph">
                  <wp:posOffset>-6219507</wp:posOffset>
                </wp:positionV>
                <wp:extent cx="2674620" cy="34766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347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1317A" id="Rectangle 6" o:spid="_x0000_s1026" style="position:absolute;margin-left:-27.65pt;margin-top:-489.7pt;width:210.6pt;height:27.35pt;z-index:-2516459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" fillcolor="white [3212]" stroked="f" strokeweight="1pt"/>
            </w:pict>
          </mc:Fallback>
        </mc:AlternateContent>
      </w:r>
    </w:p>
    <w:sectPr w:rsidR="005A20B8" w:rsidSect="00342BC3">
      <w:headerReference w:type="default" r:id="rId22"/>
      <w:footerReference w:type="default" r:id="rId23"/>
      <w:pgSz w:w="11906" w:h="16838" w:code="9"/>
      <w:pgMar w:top="432" w:right="576" w:bottom="432" w:left="576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B28F" w14:textId="77777777" w:rsidR="0033095F" w:rsidRDefault="0033095F" w:rsidP="00B21D64">
      <w:pPr>
        <w:spacing w:after="0" w:line="240" w:lineRule="auto"/>
      </w:pPr>
      <w:r>
        <w:separator/>
      </w:r>
    </w:p>
  </w:endnote>
  <w:endnote w:type="continuationSeparator" w:id="0">
    <w:p w14:paraId="7B0E82C6" w14:textId="77777777" w:rsidR="0033095F" w:rsidRDefault="0033095F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7C3EA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EF38E" wp14:editId="74E27BA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94C76A-149D-471C-83B1-CB21461C2CF0}"/>
                  </a:ext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EED5CC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C789" w14:textId="77777777" w:rsidR="0033095F" w:rsidRDefault="0033095F" w:rsidP="00B21D64">
      <w:pPr>
        <w:spacing w:after="0" w:line="240" w:lineRule="auto"/>
      </w:pPr>
      <w:r>
        <w:separator/>
      </w:r>
    </w:p>
  </w:footnote>
  <w:footnote w:type="continuationSeparator" w:id="0">
    <w:p w14:paraId="73CEC94C" w14:textId="77777777" w:rsidR="0033095F" w:rsidRDefault="0033095F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B9357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B669A87" wp14:editId="0747AD2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254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  <a:solidFill>
                        <a:srgbClr val="0070C0"/>
                      </a:solidFill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">
              <v:rect id="Rectangle 2" o:spid="_x0000_s1027" style="position:absolute;left:27622;top:17811;width:50323;height: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/>
              <v:rect id="Rectangle 3" o:spid="_x0000_s1028" style="position:absolute;top:17811;width:27579;height:23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wMMMA&#10;AADaAAAADwAAAGRycy9kb3ducmV2LnhtbESPQWsCMRSE70L/Q3gFb5qthWpXo1RBEXoQtXh+bJ7Z&#10;xc3LkqTu6q9vCoLHYWa+YWaLztbiSj5UjhW8DTMQxIXTFRsFP8f1YAIiRGSNtWNScKMAi/lLb4a5&#10;di3v6XqIRiQIhxwVlDE2uZShKMliGLqGOHln5y3GJL2R2mOb4LaWoyz7kBYrTgslNrQqqbgcfq2C&#10;e3Fhs7qPP5ff6+3pdtqZ1m9apfqv3dcURKQuPsOP9lYreIf/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qwMMMAAADaAAAADwAAAAAAAAAAAAAAAACYAgAAZHJzL2Rv&#10;d25yZXYueG1sUEsFBgAAAAAEAAQA9QAAAIgDAAAAAA==&#10;" fillcolor="#acb9ca [1311]" stroked="f" strokeweight="1pt"/>
              <v:rect id="Rectangle 4" o:spid="_x0000_s1029" style="position:absolute;width:77902;height:18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+r8A&#10;AADaAAAADwAAAGRycy9kb3ducmV2LnhtbERPyWrDMBC9B/oPYgq5JXJ7CMG1YtpCaUMOJUvvU2m8&#10;UGtkJMV2/j4KFHIaHm+dopxsJwbyoXWs4GmZgSDWzrRcKzgdPxZrECEiG+wck4ILBSg3D7MCc+NG&#10;3tNwiLVIIRxyVNDE2OdSBt2QxbB0PXHiKuctxgR9LY3HMYXbTj5n2UpabDk1NNjTe0P673C2Cn5c&#10;9TZa/cvb4fLdnj93Xuv1Tqn54/T6AiLSFO/if/eXSfPh9srtys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gv6vwAAANoAAAAPAAAAAAAAAAAAAAAAAJgCAABkcnMvZG93bnJl&#10;di54bWxQSwUGAAAAAAQABAD1AAAAhAMAAAAA&#10;" filled="f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14B4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243BF"/>
    <w:multiLevelType w:val="hybridMultilevel"/>
    <w:tmpl w:val="632055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8D9"/>
    <w:multiLevelType w:val="hybridMultilevel"/>
    <w:tmpl w:val="917CB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606"/>
    <w:multiLevelType w:val="hybridMultilevel"/>
    <w:tmpl w:val="F9421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51E6"/>
    <w:multiLevelType w:val="hybridMultilevel"/>
    <w:tmpl w:val="02A4B222"/>
    <w:lvl w:ilvl="0" w:tplc="54522C66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F2455"/>
    <w:multiLevelType w:val="hybridMultilevel"/>
    <w:tmpl w:val="6C04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CF2105"/>
    <w:multiLevelType w:val="multilevel"/>
    <w:tmpl w:val="9D984FD2"/>
    <w:numStyleLink w:val="BullettedList"/>
  </w:abstractNum>
  <w:abstractNum w:abstractNumId="9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931D46"/>
    <w:multiLevelType w:val="hybridMultilevel"/>
    <w:tmpl w:val="9646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1F5B96"/>
    <w:multiLevelType w:val="hybridMultilevel"/>
    <w:tmpl w:val="99585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5A"/>
    <w:rsid w:val="000161E1"/>
    <w:rsid w:val="00021303"/>
    <w:rsid w:val="000675B8"/>
    <w:rsid w:val="000D0838"/>
    <w:rsid w:val="000D0E83"/>
    <w:rsid w:val="00107E81"/>
    <w:rsid w:val="00144072"/>
    <w:rsid w:val="001958D0"/>
    <w:rsid w:val="001A207A"/>
    <w:rsid w:val="001C61C5"/>
    <w:rsid w:val="0021475C"/>
    <w:rsid w:val="00221674"/>
    <w:rsid w:val="00262F5F"/>
    <w:rsid w:val="002B7884"/>
    <w:rsid w:val="002C64E2"/>
    <w:rsid w:val="00323A32"/>
    <w:rsid w:val="0033095F"/>
    <w:rsid w:val="00342BC3"/>
    <w:rsid w:val="003C0BB5"/>
    <w:rsid w:val="004067B9"/>
    <w:rsid w:val="004103C0"/>
    <w:rsid w:val="00452292"/>
    <w:rsid w:val="004865C2"/>
    <w:rsid w:val="004B4147"/>
    <w:rsid w:val="004C7447"/>
    <w:rsid w:val="004D15C1"/>
    <w:rsid w:val="004E4C49"/>
    <w:rsid w:val="00516A63"/>
    <w:rsid w:val="00520EC8"/>
    <w:rsid w:val="005244DE"/>
    <w:rsid w:val="00552F9B"/>
    <w:rsid w:val="005636A7"/>
    <w:rsid w:val="005A15FA"/>
    <w:rsid w:val="005A20B8"/>
    <w:rsid w:val="005B4E94"/>
    <w:rsid w:val="005B7DB3"/>
    <w:rsid w:val="005C0106"/>
    <w:rsid w:val="005E4035"/>
    <w:rsid w:val="0061169E"/>
    <w:rsid w:val="0061400D"/>
    <w:rsid w:val="00621B5C"/>
    <w:rsid w:val="0066109D"/>
    <w:rsid w:val="00662AD2"/>
    <w:rsid w:val="006C2DFF"/>
    <w:rsid w:val="00713814"/>
    <w:rsid w:val="007571B5"/>
    <w:rsid w:val="00776380"/>
    <w:rsid w:val="007772B1"/>
    <w:rsid w:val="007C0A76"/>
    <w:rsid w:val="008424CE"/>
    <w:rsid w:val="00890F1A"/>
    <w:rsid w:val="008E2197"/>
    <w:rsid w:val="00927828"/>
    <w:rsid w:val="009851FB"/>
    <w:rsid w:val="00997E86"/>
    <w:rsid w:val="009A2DBF"/>
    <w:rsid w:val="009B67CB"/>
    <w:rsid w:val="009B7D45"/>
    <w:rsid w:val="009E4AE0"/>
    <w:rsid w:val="00A00C55"/>
    <w:rsid w:val="00A21AF8"/>
    <w:rsid w:val="00A27D72"/>
    <w:rsid w:val="00A6425D"/>
    <w:rsid w:val="00A96376"/>
    <w:rsid w:val="00AA2F91"/>
    <w:rsid w:val="00B03ED5"/>
    <w:rsid w:val="00B205BC"/>
    <w:rsid w:val="00B21D64"/>
    <w:rsid w:val="00B31C0E"/>
    <w:rsid w:val="00B565DF"/>
    <w:rsid w:val="00B73E22"/>
    <w:rsid w:val="00BB1F75"/>
    <w:rsid w:val="00BB7CE4"/>
    <w:rsid w:val="00BC33C3"/>
    <w:rsid w:val="00BC479E"/>
    <w:rsid w:val="00BF0DAF"/>
    <w:rsid w:val="00C05345"/>
    <w:rsid w:val="00C0612C"/>
    <w:rsid w:val="00C17769"/>
    <w:rsid w:val="00C344AA"/>
    <w:rsid w:val="00C37B1A"/>
    <w:rsid w:val="00C7210A"/>
    <w:rsid w:val="00C777FF"/>
    <w:rsid w:val="00CA7831"/>
    <w:rsid w:val="00CD2FD2"/>
    <w:rsid w:val="00CD36B7"/>
    <w:rsid w:val="00D12DFD"/>
    <w:rsid w:val="00D62B7E"/>
    <w:rsid w:val="00E41E49"/>
    <w:rsid w:val="00E4668B"/>
    <w:rsid w:val="00E8781B"/>
    <w:rsid w:val="00ED65EC"/>
    <w:rsid w:val="00EE131D"/>
    <w:rsid w:val="00EF52B0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1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styleId="BalloonText">
    <w:name w:val="Balloon Text"/>
    <w:basedOn w:val="Normal"/>
    <w:link w:val="BalloonTextChar"/>
    <w:uiPriority w:val="99"/>
    <w:semiHidden/>
    <w:unhideWhenUsed/>
    <w:rsid w:val="0019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styleId="BalloonText">
    <w:name w:val="Balloon Text"/>
    <w:basedOn w:val="Normal"/>
    <w:link w:val="BalloonTextChar"/>
    <w:uiPriority w:val="99"/>
    <w:semiHidden/>
    <w:unhideWhenUsed/>
    <w:rsid w:val="0019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dz\AppData\Local\Microsoft\Office\16.0\DTS\en-US%7bA202DF2D-EEB7-4BD5-8891-CD3CAABA07D8%7d\%7bED27C7F8-B7E8-4EFF-B14F-7DC741752D45%7dtf116596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A4AE5C0F8F4ADB816409608680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4111-A67C-426E-8C41-78F848DBA1D4}"/>
      </w:docPartPr>
      <w:docPartBody>
        <w:p w:rsidR="00857C73" w:rsidRDefault="009B36FB" w:rsidP="009B36FB">
          <w:pPr>
            <w:pStyle w:val="71A4AE5C0F8F4ADB816409608680B266"/>
          </w:pPr>
          <w:r>
            <w:t>Skills</w:t>
          </w:r>
        </w:p>
      </w:docPartBody>
    </w:docPart>
    <w:docPart>
      <w:docPartPr>
        <w:name w:val="1977B8590843436FA17834C6621E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357E-F365-40D5-A290-14FD280E3D86}"/>
      </w:docPartPr>
      <w:docPartBody>
        <w:p w:rsidR="00857C73" w:rsidRDefault="009B36FB" w:rsidP="009B36FB">
          <w:pPr>
            <w:pStyle w:val="1977B8590843436FA17834C6621E1471"/>
          </w:pPr>
          <w:r>
            <w:t>7 / 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E6"/>
    <w:rsid w:val="003C4C54"/>
    <w:rsid w:val="0044677A"/>
    <w:rsid w:val="00476889"/>
    <w:rsid w:val="007923B9"/>
    <w:rsid w:val="00857C73"/>
    <w:rsid w:val="00975619"/>
    <w:rsid w:val="009A5970"/>
    <w:rsid w:val="009B36FB"/>
    <w:rsid w:val="00A5123F"/>
    <w:rsid w:val="00AB1BA9"/>
    <w:rsid w:val="00D50E25"/>
    <w:rsid w:val="00D80AD4"/>
    <w:rsid w:val="00DC209E"/>
    <w:rsid w:val="00E20063"/>
    <w:rsid w:val="00F640E6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6AAFAF86244949E3FED9D0AE2CC84">
    <w:name w:val="4226AAFAF86244949E3FED9D0AE2CC84"/>
    <w:rsid w:val="00D50E25"/>
  </w:style>
  <w:style w:type="paragraph" w:styleId="ListBullet">
    <w:name w:val="List Bullet"/>
    <w:basedOn w:val="Normal"/>
    <w:uiPriority w:val="99"/>
    <w:qFormat/>
    <w:rsid w:val="00F640E6"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val="en-US" w:eastAsia="en-US"/>
    </w:rPr>
  </w:style>
  <w:style w:type="numbering" w:customStyle="1" w:styleId="BullettedList">
    <w:name w:val="BullettedList"/>
    <w:uiPriority w:val="99"/>
    <w:rsid w:val="00F640E6"/>
    <w:pPr>
      <w:numPr>
        <w:numId w:val="1"/>
      </w:numPr>
    </w:pPr>
  </w:style>
  <w:style w:type="paragraph" w:customStyle="1" w:styleId="71A4AE5C0F8F4ADB816409608680B266">
    <w:name w:val="71A4AE5C0F8F4ADB816409608680B266"/>
    <w:rsid w:val="009B36FB"/>
  </w:style>
  <w:style w:type="paragraph" w:customStyle="1" w:styleId="4A58C0992C5443AF954193B258502CBD">
    <w:name w:val="4A58C0992C5443AF954193B258502CBD"/>
    <w:rsid w:val="009B36FB"/>
  </w:style>
  <w:style w:type="paragraph" w:customStyle="1" w:styleId="00AB7DBFBF5F4CF1919C6815BC3D9C53">
    <w:name w:val="00AB7DBFBF5F4CF1919C6815BC3D9C53"/>
    <w:rsid w:val="009B36FB"/>
  </w:style>
  <w:style w:type="paragraph" w:customStyle="1" w:styleId="1977B8590843436FA17834C6621E1471">
    <w:name w:val="1977B8590843436FA17834C6621E1471"/>
    <w:rsid w:val="009B3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6AAFAF86244949E3FED9D0AE2CC84">
    <w:name w:val="4226AAFAF86244949E3FED9D0AE2CC84"/>
    <w:rsid w:val="00D50E25"/>
  </w:style>
  <w:style w:type="paragraph" w:styleId="ListBullet">
    <w:name w:val="List Bullet"/>
    <w:basedOn w:val="Normal"/>
    <w:uiPriority w:val="99"/>
    <w:qFormat/>
    <w:rsid w:val="00F640E6"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val="en-US" w:eastAsia="en-US"/>
    </w:rPr>
  </w:style>
  <w:style w:type="numbering" w:customStyle="1" w:styleId="BullettedList">
    <w:name w:val="BullettedList"/>
    <w:uiPriority w:val="99"/>
    <w:rsid w:val="00F640E6"/>
    <w:pPr>
      <w:numPr>
        <w:numId w:val="1"/>
      </w:numPr>
    </w:pPr>
  </w:style>
  <w:style w:type="paragraph" w:customStyle="1" w:styleId="71A4AE5C0F8F4ADB816409608680B266">
    <w:name w:val="71A4AE5C0F8F4ADB816409608680B266"/>
    <w:rsid w:val="009B36FB"/>
  </w:style>
  <w:style w:type="paragraph" w:customStyle="1" w:styleId="4A58C0992C5443AF954193B258502CBD">
    <w:name w:val="4A58C0992C5443AF954193B258502CBD"/>
    <w:rsid w:val="009B36FB"/>
  </w:style>
  <w:style w:type="paragraph" w:customStyle="1" w:styleId="00AB7DBFBF5F4CF1919C6815BC3D9C53">
    <w:name w:val="00AB7DBFBF5F4CF1919C6815BC3D9C53"/>
    <w:rsid w:val="009B36FB"/>
  </w:style>
  <w:style w:type="paragraph" w:customStyle="1" w:styleId="1977B8590843436FA17834C6621E1471">
    <w:name w:val="1977B8590843436FA17834C6621E1471"/>
    <w:rsid w:val="009B3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0EBC792-9FF1-46C0-83FC-41000E29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{ED27C7F8-B7E8-4EFF-B14F-7DC741752D45}tf11659642_win32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2021-10-25T04:22:00Z</dcterms:created>
  <dcterms:modified xsi:type="dcterms:W3CDTF">2021-10-25T04:49:00Z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