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653"/>
        <w:gridCol w:w="6537"/>
      </w:tblGrid>
      <w:tr w:rsidR="001B2ABD" w14:paraId="64042F93" w14:textId="77777777" w:rsidTr="006D78C6">
        <w:trPr>
          <w:trHeight w:val="4410"/>
        </w:trPr>
        <w:tc>
          <w:tcPr>
            <w:tcW w:w="3600" w:type="dxa"/>
            <w:vAlign w:val="bottom"/>
          </w:tcPr>
          <w:p w14:paraId="162B4D3C" w14:textId="6E70983C" w:rsidR="001B2ABD" w:rsidRDefault="009C22D0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08D3B3E" wp14:editId="324681A2">
                  <wp:extent cx="2139950" cy="2139950"/>
                  <wp:effectExtent l="0" t="0" r="0" b="0"/>
                  <wp:docPr id="7449335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933514" name="Picture 74493351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" w:type="dxa"/>
          </w:tcPr>
          <w:p w14:paraId="163EAA80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537" w:type="dxa"/>
            <w:vAlign w:val="bottom"/>
          </w:tcPr>
          <w:p w14:paraId="43CB2982" w14:textId="02061FFB" w:rsidR="001B2ABD" w:rsidRPr="006D78C6" w:rsidRDefault="009C22D0" w:rsidP="001B2ABD">
            <w:pPr>
              <w:pStyle w:val="Subtitle"/>
              <w:rPr>
                <w:b/>
                <w:bCs/>
              </w:rPr>
            </w:pPr>
            <w:r w:rsidRPr="006D78C6">
              <w:rPr>
                <w:b/>
                <w:bCs/>
                <w:spacing w:val="0"/>
                <w:w w:val="100"/>
              </w:rPr>
              <w:t xml:space="preserve">Widiastuti, </w:t>
            </w:r>
            <w:proofErr w:type="spellStart"/>
            <w:r w:rsidRPr="006D78C6">
              <w:rPr>
                <w:b/>
                <w:bCs/>
                <w:spacing w:val="0"/>
                <w:w w:val="100"/>
              </w:rPr>
              <w:t>SPd</w:t>
            </w:r>
            <w:proofErr w:type="spellEnd"/>
            <w:r w:rsidRPr="006D78C6">
              <w:rPr>
                <w:b/>
                <w:bCs/>
                <w:spacing w:val="0"/>
                <w:w w:val="100"/>
              </w:rPr>
              <w:t xml:space="preserve">, CPEC, </w:t>
            </w:r>
            <w:proofErr w:type="spellStart"/>
            <w:proofErr w:type="gramStart"/>
            <w:r w:rsidRPr="006D78C6">
              <w:rPr>
                <w:b/>
                <w:bCs/>
                <w:spacing w:val="0"/>
                <w:w w:val="100"/>
              </w:rPr>
              <w:t>CeHT,CCEHT</w:t>
            </w:r>
            <w:proofErr w:type="spellEnd"/>
            <w:proofErr w:type="gramEnd"/>
          </w:p>
        </w:tc>
      </w:tr>
      <w:tr w:rsidR="001B2ABD" w14:paraId="69EC5D11" w14:textId="77777777" w:rsidTr="006D78C6">
        <w:tc>
          <w:tcPr>
            <w:tcW w:w="3600" w:type="dxa"/>
          </w:tcPr>
          <w:sdt>
            <w:sdtPr>
              <w:id w:val="-1711873194"/>
              <w:placeholder>
                <w:docPart w:val="8564D0C717354C47A3560189875F1707"/>
              </w:placeholder>
              <w:temporary/>
              <w:showingPlcHdr/>
              <w15:appearance w15:val="hidden"/>
            </w:sdtPr>
            <w:sdtContent>
              <w:p w14:paraId="0FA201F5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408B9BEB" w14:textId="6162DF24" w:rsidR="00036450" w:rsidRDefault="0087085E" w:rsidP="00036450">
            <w:proofErr w:type="spellStart"/>
            <w:r>
              <w:t>Seorang</w:t>
            </w:r>
            <w:proofErr w:type="spellEnd"/>
            <w:r>
              <w:t xml:space="preserve"> </w:t>
            </w:r>
            <w:proofErr w:type="spellStart"/>
            <w:r>
              <w:t>Istri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dua orang </w:t>
            </w:r>
            <w:proofErr w:type="spellStart"/>
            <w:r>
              <w:t>anak</w:t>
            </w:r>
            <w:proofErr w:type="spellEnd"/>
            <w:r>
              <w:t xml:space="preserve">. </w:t>
            </w:r>
            <w:proofErr w:type="spellStart"/>
            <w:r>
              <w:t>Aktif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inflencer</w:t>
            </w:r>
            <w:proofErr w:type="spellEnd"/>
            <w:r>
              <w:t xml:space="preserve"> dan </w:t>
            </w:r>
            <w:proofErr w:type="spellStart"/>
            <w:r>
              <w:t>penulis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parenting, </w:t>
            </w:r>
            <w:proofErr w:type="spellStart"/>
            <w:r>
              <w:t>praktisi</w:t>
            </w:r>
            <w:proofErr w:type="spellEnd"/>
            <w:r>
              <w:t xml:space="preserve"> Kesehatan </w:t>
            </w:r>
            <w:proofErr w:type="spellStart"/>
            <w:proofErr w:type="gramStart"/>
            <w:r>
              <w:t>mental,</w:t>
            </w:r>
            <w:r w:rsidR="006D78C6">
              <w:t>Aktivitas</w:t>
            </w:r>
            <w:proofErr w:type="spellEnd"/>
            <w:proofErr w:type="gramEnd"/>
            <w:r w:rsidR="006D78C6">
              <w:t xml:space="preserve"> </w:t>
            </w:r>
            <w:proofErr w:type="spellStart"/>
            <w:r w:rsidR="006D78C6">
              <w:t>sehari-hari</w:t>
            </w:r>
            <w:proofErr w:type="spellEnd"/>
            <w:r w:rsidR="006D78C6">
              <w:t xml:space="preserve"> </w:t>
            </w:r>
            <w:proofErr w:type="spellStart"/>
            <w:r w:rsidR="006D78C6">
              <w:t>memberika</w:t>
            </w:r>
            <w:proofErr w:type="spellEnd"/>
            <w:r w:rsidR="006D78C6">
              <w:t xml:space="preserve"> </w:t>
            </w:r>
            <w:proofErr w:type="spellStart"/>
            <w:r w:rsidR="006D78C6">
              <w:t>konseling</w:t>
            </w:r>
            <w:proofErr w:type="spellEnd"/>
            <w:r w:rsidR="006D78C6">
              <w:t xml:space="preserve">, Coaching dan </w:t>
            </w:r>
            <w:proofErr w:type="spellStart"/>
            <w:r w:rsidR="006D78C6">
              <w:t>terapis</w:t>
            </w:r>
            <w:proofErr w:type="spellEnd"/>
            <w:r>
              <w:t xml:space="preserve"> di ERC Arina dan Ahana Palembang. </w:t>
            </w:r>
            <w:r w:rsidR="006D78C6">
              <w:t xml:space="preserve">Serta </w:t>
            </w:r>
            <w:proofErr w:type="spellStart"/>
            <w:r w:rsidR="006D78C6">
              <w:t>memberikan</w:t>
            </w:r>
            <w:proofErr w:type="spellEnd"/>
            <w:r w:rsidR="006D78C6">
              <w:t xml:space="preserve"> </w:t>
            </w:r>
            <w:proofErr w:type="spellStart"/>
            <w:r w:rsidR="006D78C6">
              <w:t>bimbingan</w:t>
            </w:r>
            <w:proofErr w:type="spellEnd"/>
            <w:r w:rsidR="006D78C6">
              <w:t xml:space="preserve"> </w:t>
            </w:r>
            <w:proofErr w:type="spellStart"/>
            <w:r w:rsidR="006D78C6">
              <w:t>konsultasi</w:t>
            </w:r>
            <w:proofErr w:type="spellEnd"/>
            <w:r w:rsidR="006D78C6">
              <w:t xml:space="preserve"> </w:t>
            </w:r>
            <w:proofErr w:type="spellStart"/>
            <w:r w:rsidR="006D78C6">
              <w:t>untuk</w:t>
            </w:r>
            <w:proofErr w:type="spellEnd"/>
            <w:r w:rsidR="006D78C6">
              <w:t xml:space="preserve"> </w:t>
            </w:r>
            <w:proofErr w:type="spellStart"/>
            <w:proofErr w:type="gramStart"/>
            <w:r w:rsidR="006D78C6">
              <w:t>santri</w:t>
            </w:r>
            <w:proofErr w:type="spellEnd"/>
            <w:r w:rsidR="006D78C6">
              <w:t xml:space="preserve">  dan</w:t>
            </w:r>
            <w:proofErr w:type="gramEnd"/>
            <w:r w:rsidR="006D78C6">
              <w:t xml:space="preserve"> </w:t>
            </w:r>
            <w:proofErr w:type="spellStart"/>
            <w:r w:rsidR="006D78C6">
              <w:t>ustadz</w:t>
            </w:r>
            <w:proofErr w:type="spellEnd"/>
            <w:r w:rsidR="006D78C6">
              <w:t>/</w:t>
            </w:r>
            <w:proofErr w:type="spellStart"/>
            <w:r w:rsidR="006D78C6">
              <w:t>ustadzah</w:t>
            </w:r>
            <w:proofErr w:type="spellEnd"/>
            <w:r w:rsidR="006D78C6">
              <w:t xml:space="preserve"> </w:t>
            </w:r>
            <w:proofErr w:type="spellStart"/>
            <w:r w:rsidR="006D78C6">
              <w:t>diPonpes</w:t>
            </w:r>
            <w:proofErr w:type="spellEnd"/>
            <w:r w:rsidR="006D78C6">
              <w:t xml:space="preserve"> At-tauhid Ogan Ilir Sumatera Selatan</w:t>
            </w:r>
          </w:p>
          <w:sdt>
            <w:sdtPr>
              <w:id w:val="-1954003311"/>
              <w:placeholder>
                <w:docPart w:val="864F68E12DDB4A3B910EEF45114D2D9C"/>
              </w:placeholder>
              <w:temporary/>
              <w:showingPlcHdr/>
              <w15:appearance w15:val="hidden"/>
            </w:sdtPr>
            <w:sdtContent>
              <w:p w14:paraId="46E94E27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4B9A792F9BF24525904B40BD25C67082"/>
              </w:placeholder>
              <w:temporary/>
              <w:showingPlcHdr/>
              <w15:appearance w15:val="hidden"/>
            </w:sdtPr>
            <w:sdtContent>
              <w:p w14:paraId="7F680874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5519459F" w14:textId="2D9168A8" w:rsidR="004D3011" w:rsidRDefault="0087085E" w:rsidP="004D3011">
            <w:r>
              <w:t>081271142511</w:t>
            </w:r>
          </w:p>
          <w:p w14:paraId="4590CBCA" w14:textId="77777777" w:rsidR="004D3011" w:rsidRPr="004D3011" w:rsidRDefault="004D3011" w:rsidP="004D3011"/>
          <w:p w14:paraId="5EE6D4DB" w14:textId="3E6E8BC2" w:rsidR="004D3011" w:rsidRDefault="0087085E" w:rsidP="004D3011">
            <w:r>
              <w:t>Ig:</w:t>
            </w:r>
          </w:p>
          <w:p w14:paraId="5880B28B" w14:textId="2BB10F54" w:rsidR="004D3011" w:rsidRDefault="0087085E" w:rsidP="004D3011">
            <w:proofErr w:type="spellStart"/>
            <w:r>
              <w:t>Coach_widia</w:t>
            </w:r>
            <w:proofErr w:type="spellEnd"/>
          </w:p>
          <w:p w14:paraId="5C4E684B" w14:textId="77777777" w:rsidR="004D3011" w:rsidRDefault="004D3011" w:rsidP="004D3011"/>
          <w:sdt>
            <w:sdtPr>
              <w:id w:val="-240260293"/>
              <w:placeholder>
                <w:docPart w:val="B01DA1977A5D415F8E4C9398FBF0CEAF"/>
              </w:placeholder>
              <w:temporary/>
              <w:showingPlcHdr/>
              <w15:appearance w15:val="hidden"/>
            </w:sdtPr>
            <w:sdtContent>
              <w:p w14:paraId="4703F15E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7D4F811B" w14:textId="6F2B1459" w:rsidR="00036450" w:rsidRPr="00E4381A" w:rsidRDefault="0087085E" w:rsidP="004D3011">
            <w:pPr>
              <w:rPr>
                <w:rStyle w:val="Hyperlink"/>
              </w:rPr>
            </w:pPr>
            <w:r>
              <w:t>widiasmartadv@gmail.com</w:t>
            </w:r>
          </w:p>
          <w:sdt>
            <w:sdtPr>
              <w:id w:val="-1444214663"/>
              <w:placeholder>
                <w:docPart w:val="C11D00E704D943B5B310D830DB4DE33A"/>
              </w:placeholder>
              <w:temporary/>
              <w:showingPlcHdr/>
              <w15:appearance w15:val="hidden"/>
            </w:sdtPr>
            <w:sdtContent>
              <w:p w14:paraId="6E18E077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703D912C" w14:textId="5A2F8A0C" w:rsidR="004D3011" w:rsidRPr="004D3011" w:rsidRDefault="0087085E" w:rsidP="004D3011">
            <w:proofErr w:type="spellStart"/>
            <w:r>
              <w:t>Menulis</w:t>
            </w:r>
            <w:proofErr w:type="spellEnd"/>
            <w:r>
              <w:t xml:space="preserve">, </w:t>
            </w:r>
            <w:proofErr w:type="spellStart"/>
            <w:r>
              <w:t>Membaca</w:t>
            </w:r>
            <w:proofErr w:type="spellEnd"/>
            <w:r>
              <w:t xml:space="preserve">, </w:t>
            </w:r>
            <w:proofErr w:type="spellStart"/>
            <w:r>
              <w:t>Berorganisasi</w:t>
            </w:r>
            <w:proofErr w:type="spellEnd"/>
          </w:p>
        </w:tc>
        <w:tc>
          <w:tcPr>
            <w:tcW w:w="653" w:type="dxa"/>
          </w:tcPr>
          <w:p w14:paraId="04F73D06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537" w:type="dxa"/>
          </w:tcPr>
          <w:sdt>
            <w:sdtPr>
              <w:id w:val="1049110328"/>
              <w:placeholder>
                <w:docPart w:val="98AC3E38C68348FDAFDCD4918CBBACA7"/>
              </w:placeholder>
              <w:temporary/>
              <w:showingPlcHdr/>
              <w15:appearance w15:val="hidden"/>
            </w:sdtPr>
            <w:sdtContent>
              <w:p w14:paraId="1BECC25C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64E8F938" w14:textId="09C4A3E8" w:rsidR="00036450" w:rsidRPr="00036450" w:rsidRDefault="009C22D0" w:rsidP="00B359E4">
            <w:pPr>
              <w:pStyle w:val="Heading4"/>
            </w:pPr>
            <w:r>
              <w:t>Universitas PGRI Palembang</w:t>
            </w:r>
          </w:p>
          <w:p w14:paraId="58ADC337" w14:textId="5AAEA534" w:rsidR="00036450" w:rsidRPr="00B359E4" w:rsidRDefault="009C22D0" w:rsidP="00B359E4">
            <w:pPr>
              <w:pStyle w:val="Date"/>
            </w:pPr>
            <w:proofErr w:type="spellStart"/>
            <w:r>
              <w:t>Tahun</w:t>
            </w:r>
            <w:proofErr w:type="spellEnd"/>
            <w:r>
              <w:t xml:space="preserve"> 2004</w:t>
            </w:r>
          </w:p>
          <w:p w14:paraId="1D270813" w14:textId="4D4F584E" w:rsidR="004D3011" w:rsidRDefault="009C22D0" w:rsidP="00036450">
            <w:r>
              <w:t xml:space="preserve">FKIP </w:t>
            </w:r>
            <w:proofErr w:type="spellStart"/>
            <w:r>
              <w:t>Matematika</w:t>
            </w:r>
            <w:proofErr w:type="spellEnd"/>
          </w:p>
          <w:p w14:paraId="7D6D7460" w14:textId="77777777" w:rsidR="00036450" w:rsidRDefault="00036450" w:rsidP="00036450"/>
          <w:p w14:paraId="6B167EE8" w14:textId="1371E087" w:rsidR="00036450" w:rsidRPr="00B359E4" w:rsidRDefault="009C22D0" w:rsidP="00B359E4">
            <w:pPr>
              <w:pStyle w:val="Heading4"/>
            </w:pPr>
            <w:r>
              <w:t>SMA Bina Cipta Palembang</w:t>
            </w:r>
          </w:p>
          <w:p w14:paraId="44350950" w14:textId="6DEBE736" w:rsidR="00036450" w:rsidRDefault="009C22D0" w:rsidP="00036450">
            <w:proofErr w:type="spellStart"/>
            <w:r>
              <w:t>Tahun</w:t>
            </w:r>
            <w:proofErr w:type="spellEnd"/>
            <w:r>
              <w:t xml:space="preserve"> 1998</w:t>
            </w:r>
          </w:p>
          <w:p w14:paraId="39B22830" w14:textId="77777777" w:rsidR="009C22D0" w:rsidRDefault="009C22D0" w:rsidP="00036450"/>
          <w:p w14:paraId="7B39A61A" w14:textId="0C7DB1C5" w:rsidR="009C22D0" w:rsidRPr="00B359E4" w:rsidRDefault="009C22D0" w:rsidP="009C22D0">
            <w:pPr>
              <w:pStyle w:val="Heading4"/>
            </w:pPr>
            <w:r>
              <w:t>S</w:t>
            </w:r>
            <w:r>
              <w:t xml:space="preserve">MP Negeri 38 </w:t>
            </w:r>
            <w:r>
              <w:t>Palembang</w:t>
            </w:r>
            <w:r>
              <w:t xml:space="preserve"> </w:t>
            </w:r>
          </w:p>
          <w:p w14:paraId="1756BD5F" w14:textId="6B9DC050" w:rsidR="009C22D0" w:rsidRDefault="009C22D0" w:rsidP="00036450">
            <w:proofErr w:type="spellStart"/>
            <w:r>
              <w:t>Tahun</w:t>
            </w:r>
            <w:proofErr w:type="spellEnd"/>
            <w:r>
              <w:t xml:space="preserve"> 1995</w:t>
            </w:r>
          </w:p>
          <w:p w14:paraId="606B2D6B" w14:textId="77777777" w:rsidR="009C22D0" w:rsidRDefault="009C22D0" w:rsidP="00036450"/>
          <w:sdt>
            <w:sdtPr>
              <w:id w:val="1001553383"/>
              <w:placeholder>
                <w:docPart w:val="820BF0C6C5B4409BBB63F3592D7BD4C9"/>
              </w:placeholder>
              <w:temporary/>
              <w:showingPlcHdr/>
              <w15:appearance w15:val="hidden"/>
            </w:sdtPr>
            <w:sdtContent>
              <w:p w14:paraId="41B30C8B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0CF4F91B" w14:textId="7958384C" w:rsidR="00036450" w:rsidRDefault="009C22D0" w:rsidP="00B359E4">
            <w:pPr>
              <w:pStyle w:val="Heading4"/>
              <w:rPr>
                <w:bCs/>
              </w:rPr>
            </w:pPr>
            <w:proofErr w:type="spellStart"/>
            <w:r>
              <w:t>Ponpes</w:t>
            </w:r>
            <w:proofErr w:type="spellEnd"/>
            <w:r>
              <w:t xml:space="preserve"> At-Tauhid </w:t>
            </w:r>
            <w:proofErr w:type="spellStart"/>
            <w:r>
              <w:t>Sriwijaya</w:t>
            </w:r>
            <w:proofErr w:type="spellEnd"/>
          </w:p>
          <w:p w14:paraId="2D0534A9" w14:textId="2B45DE0C" w:rsidR="00036450" w:rsidRPr="00036450" w:rsidRDefault="009C22D0" w:rsidP="00B359E4">
            <w:pPr>
              <w:pStyle w:val="Date"/>
            </w:pPr>
            <w:r>
              <w:t>2022-2024</w:t>
            </w:r>
          </w:p>
          <w:p w14:paraId="1D5B90A5" w14:textId="14CDA396" w:rsidR="004D3011" w:rsidRDefault="009C22D0" w:rsidP="00036450">
            <w:proofErr w:type="spellStart"/>
            <w:r>
              <w:t>Konsultan</w:t>
            </w:r>
            <w:proofErr w:type="spellEnd"/>
            <w:r>
              <w:t xml:space="preserve"> Pendidikan dan </w:t>
            </w:r>
            <w:proofErr w:type="spellStart"/>
            <w:r>
              <w:t>Kepesantenan</w:t>
            </w:r>
            <w:proofErr w:type="spellEnd"/>
          </w:p>
          <w:p w14:paraId="76D1A8F7" w14:textId="77777777" w:rsidR="009C22D0" w:rsidRDefault="009C22D0" w:rsidP="00036450"/>
          <w:p w14:paraId="5CC8DA0A" w14:textId="26729B70" w:rsidR="004D3011" w:rsidRPr="004D3011" w:rsidRDefault="0087085E" w:rsidP="00B359E4">
            <w:pPr>
              <w:pStyle w:val="Heading4"/>
              <w:rPr>
                <w:bCs/>
              </w:rPr>
            </w:pPr>
            <w:r>
              <w:t>ERC Arina Palembang</w:t>
            </w:r>
          </w:p>
          <w:p w14:paraId="20619225" w14:textId="73E8D889" w:rsidR="004D3011" w:rsidRPr="004D3011" w:rsidRDefault="0087085E" w:rsidP="00B359E4">
            <w:pPr>
              <w:pStyle w:val="Date"/>
            </w:pPr>
            <w:r>
              <w:t>2000-2024</w:t>
            </w:r>
          </w:p>
          <w:p w14:paraId="5A30471E" w14:textId="4FF6DEC9" w:rsidR="004D3011" w:rsidRPr="004D3011" w:rsidRDefault="0087085E" w:rsidP="004D3011">
            <w:proofErr w:type="spellStart"/>
            <w:r>
              <w:t>PIrofesional</w:t>
            </w:r>
            <w:proofErr w:type="spellEnd"/>
            <w:r>
              <w:t xml:space="preserve"> coach</w:t>
            </w:r>
            <w:r w:rsidR="00036450" w:rsidRPr="004D3011">
              <w:t xml:space="preserve"> </w:t>
            </w:r>
          </w:p>
          <w:p w14:paraId="09253427" w14:textId="77777777" w:rsidR="004D3011" w:rsidRDefault="004D3011" w:rsidP="00036450"/>
          <w:p w14:paraId="734E5F02" w14:textId="586FF723" w:rsidR="004D3011" w:rsidRPr="004D3011" w:rsidRDefault="0087085E" w:rsidP="00B359E4">
            <w:pPr>
              <w:pStyle w:val="Heading4"/>
              <w:rPr>
                <w:bCs/>
              </w:rPr>
            </w:pPr>
            <w:r>
              <w:t xml:space="preserve">Smart Adventure </w:t>
            </w:r>
            <w:proofErr w:type="spellStart"/>
            <w:r>
              <w:t>Sumsel</w:t>
            </w:r>
            <w:proofErr w:type="spellEnd"/>
          </w:p>
          <w:p w14:paraId="209FBB53" w14:textId="2AE22650" w:rsidR="004D3011" w:rsidRPr="004D3011" w:rsidRDefault="0087085E" w:rsidP="00B359E4">
            <w:pPr>
              <w:pStyle w:val="Date"/>
            </w:pPr>
            <w:r>
              <w:t>2018-2021</w:t>
            </w:r>
          </w:p>
          <w:p w14:paraId="2AE232B3" w14:textId="1A0E58F3" w:rsidR="004D3011" w:rsidRPr="004D3011" w:rsidRDefault="0087085E" w:rsidP="004D3011">
            <w:r>
              <w:t>CEO</w:t>
            </w:r>
            <w:r w:rsidR="00036450" w:rsidRPr="004D3011">
              <w:t xml:space="preserve"> </w:t>
            </w:r>
          </w:p>
          <w:p w14:paraId="42BFC4CF" w14:textId="77777777" w:rsidR="004D3011" w:rsidRDefault="004D3011" w:rsidP="00036450"/>
          <w:sdt>
            <w:sdtPr>
              <w:id w:val="1669594239"/>
              <w:placeholder>
                <w:docPart w:val="2E5D35DCB1864659A05B60E6F6F2B90A"/>
              </w:placeholder>
              <w:temporary/>
              <w:showingPlcHdr/>
              <w15:appearance w15:val="hidden"/>
            </w:sdtPr>
            <w:sdtContent>
              <w:p w14:paraId="51EE137D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31E5F304" w14:textId="76AF7A67" w:rsidR="0087085E" w:rsidRDefault="0087085E" w:rsidP="0087085E">
            <w:pPr>
              <w:pStyle w:val="Heading4"/>
              <w:rPr>
                <w:b w:val="0"/>
                <w:bCs/>
              </w:rPr>
            </w:pPr>
            <w:r w:rsidRPr="0087085E">
              <w:rPr>
                <w:b w:val="0"/>
                <w:bCs/>
              </w:rPr>
              <w:t xml:space="preserve">1. </w:t>
            </w:r>
            <w:proofErr w:type="spellStart"/>
            <w:r w:rsidRPr="0087085E">
              <w:rPr>
                <w:b w:val="0"/>
                <w:bCs/>
              </w:rPr>
              <w:t>Profesional</w:t>
            </w:r>
            <w:proofErr w:type="spellEnd"/>
            <w:r w:rsidRPr="0087085E">
              <w:rPr>
                <w:b w:val="0"/>
                <w:bCs/>
              </w:rPr>
              <w:t xml:space="preserve"> Coach ESQ 3.0 coach</w:t>
            </w:r>
          </w:p>
          <w:p w14:paraId="0870D1E6" w14:textId="77777777" w:rsidR="0087085E" w:rsidRPr="0087085E" w:rsidRDefault="0087085E" w:rsidP="0087085E"/>
          <w:p w14:paraId="13DCFEEA" w14:textId="28558154" w:rsidR="0087085E" w:rsidRDefault="0087085E" w:rsidP="0087085E">
            <w:pPr>
              <w:pStyle w:val="Heading4"/>
              <w:rPr>
                <w:b w:val="0"/>
                <w:bCs/>
              </w:rPr>
            </w:pPr>
            <w:r w:rsidRPr="0087085E">
              <w:rPr>
                <w:b w:val="0"/>
                <w:bCs/>
              </w:rPr>
              <w:t xml:space="preserve">2. ESQ </w:t>
            </w:r>
            <w:proofErr w:type="spellStart"/>
            <w:r w:rsidRPr="0087085E">
              <w:rPr>
                <w:b w:val="0"/>
                <w:bCs/>
              </w:rPr>
              <w:t>Hypnotherapis</w:t>
            </w:r>
            <w:proofErr w:type="spellEnd"/>
          </w:p>
          <w:p w14:paraId="5DF4D8B9" w14:textId="77777777" w:rsidR="0087085E" w:rsidRPr="0087085E" w:rsidRDefault="0087085E" w:rsidP="0087085E"/>
          <w:p w14:paraId="5263386B" w14:textId="4417EFB5" w:rsidR="0087085E" w:rsidRDefault="0087085E" w:rsidP="0087085E">
            <w:pPr>
              <w:rPr>
                <w:bCs/>
              </w:rPr>
            </w:pPr>
            <w:r>
              <w:rPr>
                <w:bCs/>
              </w:rPr>
              <w:t xml:space="preserve">3. NLP </w:t>
            </w:r>
            <w:proofErr w:type="spellStart"/>
            <w:r>
              <w:rPr>
                <w:bCs/>
              </w:rPr>
              <w:t>Practioner</w:t>
            </w:r>
            <w:proofErr w:type="spellEnd"/>
          </w:p>
          <w:p w14:paraId="314206CA" w14:textId="77777777" w:rsidR="0087085E" w:rsidRDefault="0087085E" w:rsidP="0087085E">
            <w:pPr>
              <w:rPr>
                <w:bCs/>
              </w:rPr>
            </w:pPr>
          </w:p>
          <w:p w14:paraId="5C8BE17E" w14:textId="6CB46CE8" w:rsidR="0087085E" w:rsidRDefault="0087085E" w:rsidP="0087085E">
            <w:pPr>
              <w:rPr>
                <w:bCs/>
              </w:rPr>
            </w:pPr>
            <w:r>
              <w:rPr>
                <w:bCs/>
              </w:rPr>
              <w:t>4.Konselor</w:t>
            </w:r>
          </w:p>
          <w:p w14:paraId="42CFB5B6" w14:textId="77777777" w:rsidR="0087085E" w:rsidRDefault="0087085E" w:rsidP="0087085E">
            <w:pPr>
              <w:rPr>
                <w:bCs/>
              </w:rPr>
            </w:pPr>
          </w:p>
          <w:p w14:paraId="452EF306" w14:textId="77777777" w:rsidR="00036450" w:rsidRDefault="0087085E" w:rsidP="0087085E">
            <w:pPr>
              <w:rPr>
                <w:bCs/>
              </w:rPr>
            </w:pPr>
            <w:r>
              <w:rPr>
                <w:bCs/>
              </w:rPr>
              <w:t>5.Penuis</w:t>
            </w:r>
          </w:p>
          <w:p w14:paraId="3F68F82A" w14:textId="77777777" w:rsidR="0087085E" w:rsidRDefault="0087085E" w:rsidP="0087085E">
            <w:pPr>
              <w:rPr>
                <w:bCs/>
              </w:rPr>
            </w:pPr>
          </w:p>
          <w:p w14:paraId="356E7788" w14:textId="226E2FD8" w:rsidR="0087085E" w:rsidRPr="004D3011" w:rsidRDefault="0087085E" w:rsidP="0087085E">
            <w:pPr>
              <w:rPr>
                <w:color w:val="FFFFFF" w:themeColor="background1"/>
              </w:rPr>
            </w:pPr>
            <w:r>
              <w:rPr>
                <w:bCs/>
              </w:rPr>
              <w:t>6. Influencer parenting</w:t>
            </w:r>
          </w:p>
        </w:tc>
      </w:tr>
    </w:tbl>
    <w:p w14:paraId="2BBB4C03" w14:textId="77777777" w:rsidR="00000000" w:rsidRDefault="00000000" w:rsidP="000C45FF">
      <w:pPr>
        <w:tabs>
          <w:tab w:val="left" w:pos="990"/>
        </w:tabs>
      </w:pPr>
    </w:p>
    <w:sectPr w:rsidR="0043117B" w:rsidSect="000C45F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B331B" w14:textId="77777777" w:rsidR="00C0762C" w:rsidRDefault="00C0762C" w:rsidP="000C45FF">
      <w:r>
        <w:separator/>
      </w:r>
    </w:p>
  </w:endnote>
  <w:endnote w:type="continuationSeparator" w:id="0">
    <w:p w14:paraId="3171AEB2" w14:textId="77777777" w:rsidR="00C0762C" w:rsidRDefault="00C0762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E0E3D" w14:textId="77777777" w:rsidR="00C0762C" w:rsidRDefault="00C0762C" w:rsidP="000C45FF">
      <w:r>
        <w:separator/>
      </w:r>
    </w:p>
  </w:footnote>
  <w:footnote w:type="continuationSeparator" w:id="0">
    <w:p w14:paraId="7D5ADDB0" w14:textId="77777777" w:rsidR="00C0762C" w:rsidRDefault="00C0762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CFD42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E8A59D" wp14:editId="2B2664F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13EDE"/>
    <w:multiLevelType w:val="hybridMultilevel"/>
    <w:tmpl w:val="48D0C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86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D0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6D78C6"/>
    <w:rsid w:val="00715FCB"/>
    <w:rsid w:val="00743101"/>
    <w:rsid w:val="00764C9F"/>
    <w:rsid w:val="007775E1"/>
    <w:rsid w:val="007867A0"/>
    <w:rsid w:val="007927F5"/>
    <w:rsid w:val="00802CA0"/>
    <w:rsid w:val="00817A84"/>
    <w:rsid w:val="0087085E"/>
    <w:rsid w:val="009260CD"/>
    <w:rsid w:val="00940A66"/>
    <w:rsid w:val="00952C25"/>
    <w:rsid w:val="009C22D0"/>
    <w:rsid w:val="00A2118D"/>
    <w:rsid w:val="00AD0A50"/>
    <w:rsid w:val="00AD76E2"/>
    <w:rsid w:val="00B20152"/>
    <w:rsid w:val="00B359E4"/>
    <w:rsid w:val="00B57D98"/>
    <w:rsid w:val="00B70850"/>
    <w:rsid w:val="00C066B6"/>
    <w:rsid w:val="00C0762C"/>
    <w:rsid w:val="00C37BA1"/>
    <w:rsid w:val="00C4674C"/>
    <w:rsid w:val="00C506CF"/>
    <w:rsid w:val="00C72BED"/>
    <w:rsid w:val="00C9578B"/>
    <w:rsid w:val="00CB0055"/>
    <w:rsid w:val="00D2522B"/>
    <w:rsid w:val="00D369B1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0AFDE"/>
  <w14:defaultImageDpi w14:val="32767"/>
  <w15:chartTrackingRefBased/>
  <w15:docId w15:val="{37A332BD-C731-4185-B456-8955995F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US%7b3FC167A7-01B4-4247-AE85-0E72CD40BE64%7d\%7b22B0A11E-847B-41F8-87B7-97C37F8F5B12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64D0C717354C47A3560189875F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CDA4C-0BA3-4406-89BD-63E92D06452F}"/>
      </w:docPartPr>
      <w:docPartBody>
        <w:p w:rsidR="00000000" w:rsidRDefault="00000000">
          <w:pPr>
            <w:pStyle w:val="8564D0C717354C47A3560189875F1707"/>
          </w:pPr>
          <w:r w:rsidRPr="00D5459D">
            <w:t>Profile</w:t>
          </w:r>
        </w:p>
      </w:docPartBody>
    </w:docPart>
    <w:docPart>
      <w:docPartPr>
        <w:name w:val="864F68E12DDB4A3B910EEF45114D2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2745D-F43D-4700-9E99-6FFAE14722BF}"/>
      </w:docPartPr>
      <w:docPartBody>
        <w:p w:rsidR="00000000" w:rsidRDefault="00000000">
          <w:pPr>
            <w:pStyle w:val="864F68E12DDB4A3B910EEF45114D2D9C"/>
          </w:pPr>
          <w:r w:rsidRPr="00CB0055">
            <w:t>Contact</w:t>
          </w:r>
        </w:p>
      </w:docPartBody>
    </w:docPart>
    <w:docPart>
      <w:docPartPr>
        <w:name w:val="4B9A792F9BF24525904B40BD25C67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C2F9C-1004-423E-BACC-77C60E009F62}"/>
      </w:docPartPr>
      <w:docPartBody>
        <w:p w:rsidR="00000000" w:rsidRDefault="00000000">
          <w:pPr>
            <w:pStyle w:val="4B9A792F9BF24525904B40BD25C67082"/>
          </w:pPr>
          <w:r w:rsidRPr="004D3011">
            <w:t>PHONE:</w:t>
          </w:r>
        </w:p>
      </w:docPartBody>
    </w:docPart>
    <w:docPart>
      <w:docPartPr>
        <w:name w:val="B01DA1977A5D415F8E4C9398FBF0C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8913F-3964-4C92-8C29-7D5E09261FFA}"/>
      </w:docPartPr>
      <w:docPartBody>
        <w:p w:rsidR="00000000" w:rsidRDefault="00000000">
          <w:pPr>
            <w:pStyle w:val="B01DA1977A5D415F8E4C9398FBF0CEAF"/>
          </w:pPr>
          <w:r w:rsidRPr="004D3011">
            <w:t>EMAIL:</w:t>
          </w:r>
        </w:p>
      </w:docPartBody>
    </w:docPart>
    <w:docPart>
      <w:docPartPr>
        <w:name w:val="C11D00E704D943B5B310D830DB4DE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2A5B3-311B-44D9-AF6C-2C362709583E}"/>
      </w:docPartPr>
      <w:docPartBody>
        <w:p w:rsidR="00000000" w:rsidRDefault="00000000">
          <w:pPr>
            <w:pStyle w:val="C11D00E704D943B5B310D830DB4DE33A"/>
          </w:pPr>
          <w:r w:rsidRPr="00CB0055">
            <w:t>Hobbies</w:t>
          </w:r>
        </w:p>
      </w:docPartBody>
    </w:docPart>
    <w:docPart>
      <w:docPartPr>
        <w:name w:val="98AC3E38C68348FDAFDCD4918CBBA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83243-1E13-4B04-BB31-DCEFF2EDDA8F}"/>
      </w:docPartPr>
      <w:docPartBody>
        <w:p w:rsidR="00000000" w:rsidRDefault="00000000">
          <w:pPr>
            <w:pStyle w:val="98AC3E38C68348FDAFDCD4918CBBACA7"/>
          </w:pPr>
          <w:r w:rsidRPr="00036450">
            <w:t>EDUCATION</w:t>
          </w:r>
        </w:p>
      </w:docPartBody>
    </w:docPart>
    <w:docPart>
      <w:docPartPr>
        <w:name w:val="820BF0C6C5B4409BBB63F3592D7B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C10DF-670E-411A-BE62-4896037018AF}"/>
      </w:docPartPr>
      <w:docPartBody>
        <w:p w:rsidR="00000000" w:rsidRDefault="00000000">
          <w:pPr>
            <w:pStyle w:val="820BF0C6C5B4409BBB63F3592D7BD4C9"/>
          </w:pPr>
          <w:r w:rsidRPr="00036450">
            <w:t>WORK EXPERIENCE</w:t>
          </w:r>
        </w:p>
      </w:docPartBody>
    </w:docPart>
    <w:docPart>
      <w:docPartPr>
        <w:name w:val="2E5D35DCB1864659A05B60E6F6F2B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9DB0B-4FD1-4BE2-B33D-4AE4A2E7E2ED}"/>
      </w:docPartPr>
      <w:docPartBody>
        <w:p w:rsidR="00000000" w:rsidRDefault="00000000">
          <w:pPr>
            <w:pStyle w:val="2E5D35DCB1864659A05B60E6F6F2B90A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2A"/>
    <w:rsid w:val="000A03F2"/>
    <w:rsid w:val="001A492A"/>
    <w:rsid w:val="00D3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59B23E58814FEDB78D7F431583C719">
    <w:name w:val="D459B23E58814FEDB78D7F431583C719"/>
  </w:style>
  <w:style w:type="paragraph" w:customStyle="1" w:styleId="6DEAAD8AD4684C4395C34B806F567BE7">
    <w:name w:val="6DEAAD8AD4684C4395C34B806F567BE7"/>
  </w:style>
  <w:style w:type="paragraph" w:customStyle="1" w:styleId="8564D0C717354C47A3560189875F1707">
    <w:name w:val="8564D0C717354C47A3560189875F1707"/>
  </w:style>
  <w:style w:type="paragraph" w:customStyle="1" w:styleId="4EA79CACFFCE47F5A07EB9EEEB137BF9">
    <w:name w:val="4EA79CACFFCE47F5A07EB9EEEB137BF9"/>
  </w:style>
  <w:style w:type="paragraph" w:customStyle="1" w:styleId="864F68E12DDB4A3B910EEF45114D2D9C">
    <w:name w:val="864F68E12DDB4A3B910EEF45114D2D9C"/>
  </w:style>
  <w:style w:type="paragraph" w:customStyle="1" w:styleId="4B9A792F9BF24525904B40BD25C67082">
    <w:name w:val="4B9A792F9BF24525904B40BD25C67082"/>
  </w:style>
  <w:style w:type="paragraph" w:customStyle="1" w:styleId="EDE73184C21A4B019216E819D1ACAC5B">
    <w:name w:val="EDE73184C21A4B019216E819D1ACAC5B"/>
  </w:style>
  <w:style w:type="paragraph" w:customStyle="1" w:styleId="FF2712E3C024422C8576FCACD58739FA">
    <w:name w:val="FF2712E3C024422C8576FCACD58739FA"/>
  </w:style>
  <w:style w:type="paragraph" w:customStyle="1" w:styleId="418CD4FED70D443D91912F4A9832665E">
    <w:name w:val="418CD4FED70D443D91912F4A9832665E"/>
  </w:style>
  <w:style w:type="paragraph" w:customStyle="1" w:styleId="B01DA1977A5D415F8E4C9398FBF0CEAF">
    <w:name w:val="B01DA1977A5D415F8E4C9398FBF0CEAF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5775C552B5774663BE14009AC0A7C928">
    <w:name w:val="5775C552B5774663BE14009AC0A7C928"/>
  </w:style>
  <w:style w:type="paragraph" w:customStyle="1" w:styleId="C11D00E704D943B5B310D830DB4DE33A">
    <w:name w:val="C11D00E704D943B5B310D830DB4DE33A"/>
  </w:style>
  <w:style w:type="paragraph" w:customStyle="1" w:styleId="0B64DE2F491D4BD0AC7BF5088CFA6D66">
    <w:name w:val="0B64DE2F491D4BD0AC7BF5088CFA6D66"/>
  </w:style>
  <w:style w:type="paragraph" w:customStyle="1" w:styleId="9DE7A6BF853947A89A1DC7C114E7B3D5">
    <w:name w:val="9DE7A6BF853947A89A1DC7C114E7B3D5"/>
  </w:style>
  <w:style w:type="paragraph" w:customStyle="1" w:styleId="C8A65A365CE4414AA1658B7C391C4505">
    <w:name w:val="C8A65A365CE4414AA1658B7C391C4505"/>
  </w:style>
  <w:style w:type="paragraph" w:customStyle="1" w:styleId="F8074EA00DB2487A95EE3B5FE8BCA99D">
    <w:name w:val="F8074EA00DB2487A95EE3B5FE8BCA99D"/>
  </w:style>
  <w:style w:type="paragraph" w:customStyle="1" w:styleId="98AC3E38C68348FDAFDCD4918CBBACA7">
    <w:name w:val="98AC3E38C68348FDAFDCD4918CBBACA7"/>
  </w:style>
  <w:style w:type="paragraph" w:customStyle="1" w:styleId="0B8BA29270E24B86979F444F79070E41">
    <w:name w:val="0B8BA29270E24B86979F444F79070E41"/>
  </w:style>
  <w:style w:type="paragraph" w:customStyle="1" w:styleId="EE6BA6BD72974D25B1A5D6CB92F98641">
    <w:name w:val="EE6BA6BD72974D25B1A5D6CB92F98641"/>
  </w:style>
  <w:style w:type="paragraph" w:customStyle="1" w:styleId="3BAA34038AFA4AF3A650CD5EB4F8532B">
    <w:name w:val="3BAA34038AFA4AF3A650CD5EB4F8532B"/>
  </w:style>
  <w:style w:type="paragraph" w:customStyle="1" w:styleId="EAF7C7C699634274AC04EB2752A40E72">
    <w:name w:val="EAF7C7C699634274AC04EB2752A40E72"/>
  </w:style>
  <w:style w:type="paragraph" w:customStyle="1" w:styleId="482AE494AB3F4421BCF75C1C5853F580">
    <w:name w:val="482AE494AB3F4421BCF75C1C5853F580"/>
  </w:style>
  <w:style w:type="paragraph" w:customStyle="1" w:styleId="F61A246A3AEC41E3A014F2AF6B9E2904">
    <w:name w:val="F61A246A3AEC41E3A014F2AF6B9E2904"/>
  </w:style>
  <w:style w:type="paragraph" w:customStyle="1" w:styleId="E7C67DE024154F3F998544D66EC0D0A5">
    <w:name w:val="E7C67DE024154F3F998544D66EC0D0A5"/>
  </w:style>
  <w:style w:type="paragraph" w:customStyle="1" w:styleId="820BF0C6C5B4409BBB63F3592D7BD4C9">
    <w:name w:val="820BF0C6C5B4409BBB63F3592D7BD4C9"/>
  </w:style>
  <w:style w:type="paragraph" w:customStyle="1" w:styleId="430B1F9B09204A21BAADE6C77DAC32D3">
    <w:name w:val="430B1F9B09204A21BAADE6C77DAC32D3"/>
  </w:style>
  <w:style w:type="paragraph" w:customStyle="1" w:styleId="B2646340F0544C76A1C298DA320A98A0">
    <w:name w:val="B2646340F0544C76A1C298DA320A98A0"/>
  </w:style>
  <w:style w:type="paragraph" w:customStyle="1" w:styleId="9C96FC0E5CD043DB8DC356A698041F7C">
    <w:name w:val="9C96FC0E5CD043DB8DC356A698041F7C"/>
  </w:style>
  <w:style w:type="paragraph" w:customStyle="1" w:styleId="6B6E1DEF5410409AB61C364800172B78">
    <w:name w:val="6B6E1DEF5410409AB61C364800172B78"/>
  </w:style>
  <w:style w:type="paragraph" w:customStyle="1" w:styleId="C32CBBBAD4724A5EB3866363056CC655">
    <w:name w:val="C32CBBBAD4724A5EB3866363056CC655"/>
  </w:style>
  <w:style w:type="paragraph" w:customStyle="1" w:styleId="390BEFEFAA254DC0A4C56A914F69B60E">
    <w:name w:val="390BEFEFAA254DC0A4C56A914F69B60E"/>
  </w:style>
  <w:style w:type="paragraph" w:customStyle="1" w:styleId="814407DEB2AA45518E2A7272C5F12A19">
    <w:name w:val="814407DEB2AA45518E2A7272C5F12A19"/>
  </w:style>
  <w:style w:type="paragraph" w:customStyle="1" w:styleId="996C42587AED4AC5A7C8D0133F3A81A9">
    <w:name w:val="996C42587AED4AC5A7C8D0133F3A81A9"/>
  </w:style>
  <w:style w:type="paragraph" w:customStyle="1" w:styleId="0F599DC371FA499B9E2FA9EDF181D835">
    <w:name w:val="0F599DC371FA499B9E2FA9EDF181D835"/>
  </w:style>
  <w:style w:type="paragraph" w:customStyle="1" w:styleId="ABEA3321355142ED89549AC37901DD04">
    <w:name w:val="ABEA3321355142ED89549AC37901DD04"/>
  </w:style>
  <w:style w:type="paragraph" w:customStyle="1" w:styleId="DE743565F00C4F88BBF78D2E026CE3F1">
    <w:name w:val="DE743565F00C4F88BBF78D2E026CE3F1"/>
  </w:style>
  <w:style w:type="paragraph" w:customStyle="1" w:styleId="063B6FE3800B46CDA986D43EB275F5D8">
    <w:name w:val="063B6FE3800B46CDA986D43EB275F5D8"/>
  </w:style>
  <w:style w:type="paragraph" w:customStyle="1" w:styleId="4C4EC9B179CA44B9B1ACAC01189EACFC">
    <w:name w:val="4C4EC9B179CA44B9B1ACAC01189EACFC"/>
  </w:style>
  <w:style w:type="paragraph" w:customStyle="1" w:styleId="1CFD73BD3300406C870A64B253BC6436">
    <w:name w:val="1CFD73BD3300406C870A64B253BC6436"/>
  </w:style>
  <w:style w:type="paragraph" w:customStyle="1" w:styleId="EEF58D2D78E24447A908A6006C61F07C">
    <w:name w:val="EEF58D2D78E24447A908A6006C61F07C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2E5D35DCB1864659A05B60E6F6F2B90A">
    <w:name w:val="2E5D35DCB1864659A05B60E6F6F2B90A"/>
  </w:style>
  <w:style w:type="paragraph" w:customStyle="1" w:styleId="7E75F204D79E4DF29D1EC7D87322E548">
    <w:name w:val="7E75F204D79E4DF29D1EC7D87322E548"/>
    <w:rsid w:val="001A4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{22B0A11E-847B-41F8-87B7-97C37F8F5B12}tf00546271_win32</Template>
  <TotalTime>25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widiastuti widia</cp:lastModifiedBy>
  <cp:revision>1</cp:revision>
  <dcterms:created xsi:type="dcterms:W3CDTF">2024-07-31T10:27:00Z</dcterms:created>
  <dcterms:modified xsi:type="dcterms:W3CDTF">2024-07-31T10:52:00Z</dcterms:modified>
</cp:coreProperties>
</file>